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684"/>
        <w:gridCol w:w="993"/>
        <w:gridCol w:w="993"/>
        <w:gridCol w:w="1134"/>
      </w:tblGrid>
      <w:tr w:rsidR="00135539" w:rsidRPr="00F9396D" w14:paraId="2ABC21B6" w14:textId="77777777" w:rsidTr="008341DA">
        <w:trPr>
          <w:cantSplit/>
        </w:trPr>
        <w:tc>
          <w:tcPr>
            <w:tcW w:w="94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C1FC9" w14:textId="1660B6FB" w:rsidR="00DE6DEA" w:rsidRPr="00F9396D" w:rsidRDefault="00135539" w:rsidP="008341DA">
            <w:pPr>
              <w:jc w:val="center"/>
            </w:pPr>
            <w:r w:rsidRPr="00F9396D">
              <w:rPr>
                <w:b/>
              </w:rPr>
              <w:t>Test k přijím</w:t>
            </w:r>
            <w:r w:rsidR="00900D8A">
              <w:rPr>
                <w:b/>
              </w:rPr>
              <w:t xml:space="preserve">acím zkouškám do </w:t>
            </w:r>
            <w:r w:rsidR="008341DA">
              <w:rPr>
                <w:b/>
              </w:rPr>
              <w:t>bakalářského studia</w:t>
            </w:r>
            <w:r w:rsidR="00900D8A">
              <w:rPr>
                <w:b/>
              </w:rPr>
              <w:t xml:space="preserve"> </w:t>
            </w:r>
            <w:proofErr w:type="spellStart"/>
            <w:r w:rsidR="00900D8A">
              <w:rPr>
                <w:b/>
              </w:rPr>
              <w:t>FaVU</w:t>
            </w:r>
            <w:proofErr w:type="spellEnd"/>
            <w:r w:rsidR="008341DA">
              <w:rPr>
                <w:b/>
              </w:rPr>
              <w:t xml:space="preserve"> </w:t>
            </w:r>
            <w:r w:rsidR="00900D8A">
              <w:rPr>
                <w:b/>
              </w:rPr>
              <w:t>–</w:t>
            </w:r>
            <w:r w:rsidR="00C53720">
              <w:rPr>
                <w:b/>
              </w:rPr>
              <w:t xml:space="preserve"> SP Volné umění –</w:t>
            </w:r>
            <w:r w:rsidR="007302FB">
              <w:rPr>
                <w:b/>
              </w:rPr>
              <w:t xml:space="preserve"> </w:t>
            </w:r>
            <w:r w:rsidR="00B12134">
              <w:rPr>
                <w:b/>
              </w:rPr>
              <w:t>28. 1. 2025</w:t>
            </w:r>
          </w:p>
        </w:tc>
      </w:tr>
      <w:tr w:rsidR="008341DA" w:rsidRPr="00F9396D" w14:paraId="552014B7" w14:textId="77777777" w:rsidTr="008341DA">
        <w:trPr>
          <w:cantSplit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605BB" w14:textId="77777777" w:rsidR="008341DA" w:rsidRPr="00F9396D" w:rsidRDefault="008341DA">
            <w:r w:rsidRPr="00F9396D">
              <w:t xml:space="preserve">Jméno </w:t>
            </w:r>
          </w:p>
        </w:tc>
        <w:tc>
          <w:tcPr>
            <w:tcW w:w="3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69CC3" w14:textId="77777777" w:rsidR="008341DA" w:rsidRPr="00F9396D" w:rsidRDefault="008341DA">
            <w:r w:rsidRPr="00F9396D">
              <w:t xml:space="preserve">Příjmení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E8F021" w14:textId="77777777" w:rsidR="008341DA" w:rsidRPr="00F9396D" w:rsidRDefault="008341DA">
            <w:r w:rsidRPr="00F9396D">
              <w:t xml:space="preserve">Ateliér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1159A" w14:textId="77777777" w:rsidR="008341DA" w:rsidRPr="008B0308" w:rsidRDefault="008341DA">
            <w:pPr>
              <w:rPr>
                <w:b/>
              </w:rPr>
            </w:pPr>
            <w:r w:rsidRPr="008B0308">
              <w:rPr>
                <w:b/>
              </w:rPr>
              <w:t>Body</w:t>
            </w:r>
            <w:r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69934" w14:textId="77777777" w:rsidR="008341DA" w:rsidRPr="008B0308" w:rsidRDefault="008341DA">
            <w:pPr>
              <w:rPr>
                <w:b/>
              </w:rPr>
            </w:pPr>
            <w:r w:rsidRPr="008B0308">
              <w:rPr>
                <w:b/>
              </w:rPr>
              <w:t xml:space="preserve">Celkově </w:t>
            </w:r>
          </w:p>
        </w:tc>
      </w:tr>
      <w:tr w:rsidR="008341DA" w:rsidRPr="00F9396D" w14:paraId="12482B03" w14:textId="77777777" w:rsidTr="008341DA">
        <w:trPr>
          <w:cantSplit/>
          <w:trHeight w:val="566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78C7F" w14:textId="77777777" w:rsidR="008341DA" w:rsidRPr="00F9396D" w:rsidRDefault="008341DA">
            <w:r w:rsidRPr="00F9396D">
              <w:t xml:space="preserve"> </w:t>
            </w:r>
          </w:p>
          <w:p w14:paraId="6465B0B6" w14:textId="77777777" w:rsidR="008341DA" w:rsidRPr="00F9396D" w:rsidRDefault="008341DA"/>
        </w:tc>
        <w:tc>
          <w:tcPr>
            <w:tcW w:w="3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92862" w14:textId="77777777" w:rsidR="008341DA" w:rsidRPr="00F9396D" w:rsidRDefault="008341DA"/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F1184" w14:textId="77777777" w:rsidR="008341DA" w:rsidRPr="00F9396D" w:rsidRDefault="008341DA"/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DFCD98" w14:textId="77777777" w:rsidR="008341DA" w:rsidRPr="00F9396D" w:rsidRDefault="008341DA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DF157D" w14:textId="77777777" w:rsidR="008341DA" w:rsidRPr="00F9396D" w:rsidRDefault="008341DA"/>
        </w:tc>
      </w:tr>
      <w:tr w:rsidR="00135539" w:rsidRPr="00F9396D" w14:paraId="35580D88" w14:textId="77777777" w:rsidTr="008341DA">
        <w:trPr>
          <w:cantSplit/>
        </w:trPr>
        <w:tc>
          <w:tcPr>
            <w:tcW w:w="94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6DA51" w14:textId="77777777" w:rsidR="00135539" w:rsidRPr="00F9396D" w:rsidRDefault="00900D8A">
            <w:r>
              <w:t>Označte jednu správnou odpověď „křížkem“</w:t>
            </w:r>
            <w:r w:rsidR="00135539" w:rsidRPr="00F9396D">
              <w:t xml:space="preserve"> (</w:t>
            </w:r>
            <w:r w:rsidR="00DA5CB7" w:rsidRPr="00F9396D">
              <w:t>X</w:t>
            </w:r>
            <w:r w:rsidR="00135539" w:rsidRPr="00F9396D">
              <w:t>) v rubrice za a),</w:t>
            </w:r>
            <w:r w:rsidR="002127F0" w:rsidRPr="00F9396D">
              <w:t xml:space="preserve"> </w:t>
            </w:r>
            <w:r w:rsidR="00135539" w:rsidRPr="00F9396D">
              <w:t>b),</w:t>
            </w:r>
            <w:r w:rsidR="002127F0" w:rsidRPr="00F9396D">
              <w:t xml:space="preserve"> </w:t>
            </w:r>
            <w:r w:rsidR="00135539" w:rsidRPr="00F9396D">
              <w:t>c),</w:t>
            </w:r>
            <w:r w:rsidR="002127F0" w:rsidRPr="00F9396D">
              <w:t xml:space="preserve"> </w:t>
            </w:r>
            <w:r w:rsidR="00135539" w:rsidRPr="00F9396D">
              <w:t>d).</w:t>
            </w:r>
          </w:p>
          <w:p w14:paraId="1D125987" w14:textId="77777777" w:rsidR="00135539" w:rsidRPr="00F9396D" w:rsidRDefault="00135539">
            <w:pPr>
              <w:rPr>
                <w:b/>
              </w:rPr>
            </w:pPr>
            <w:r w:rsidRPr="00F9396D">
              <w:t xml:space="preserve">Za každou správně </w:t>
            </w:r>
            <w:r w:rsidR="009355C9" w:rsidRPr="00F9396D">
              <w:t>z</w:t>
            </w:r>
            <w:r w:rsidRPr="00F9396D">
              <w:t xml:space="preserve">odpovězenou otázku bude uděleno 5 bodů, které budou přepočítány do výsledné desetibodové stupnice podle klíče: </w:t>
            </w:r>
            <w:r w:rsidR="004E4EB6" w:rsidRPr="00F9396D">
              <w:rPr>
                <w:b/>
              </w:rPr>
              <w:t xml:space="preserve">10-15 = </w:t>
            </w:r>
            <w:proofErr w:type="gramStart"/>
            <w:r w:rsidR="004E4EB6" w:rsidRPr="00F9396D">
              <w:rPr>
                <w:b/>
              </w:rPr>
              <w:t>1b</w:t>
            </w:r>
            <w:proofErr w:type="gramEnd"/>
            <w:r w:rsidR="004E4EB6" w:rsidRPr="00F9396D">
              <w:rPr>
                <w:b/>
              </w:rPr>
              <w:t>, 20-25 =2b,30-35=3b, 40-45=4b, 50-55=5b,60-65=6b,70-75=7b,80-85=8b, 90-95 =9b, 100=10b</w:t>
            </w:r>
            <w:r w:rsidR="007302FB">
              <w:rPr>
                <w:b/>
              </w:rPr>
              <w:t xml:space="preserve"> </w:t>
            </w:r>
          </w:p>
          <w:p w14:paraId="64014C82" w14:textId="77777777" w:rsidR="00135539" w:rsidRPr="00F9396D" w:rsidRDefault="00135539">
            <w:pPr>
              <w:rPr>
                <w:i/>
              </w:rPr>
            </w:pPr>
            <w:r w:rsidRPr="00F9396D">
              <w:rPr>
                <w:i/>
              </w:rPr>
              <w:t>V případě, že bude označeno víc odpovědí k jedné otázce, nebudou uznány.</w:t>
            </w:r>
          </w:p>
          <w:p w14:paraId="20E10779" w14:textId="77777777" w:rsidR="00135539" w:rsidRPr="00F9396D" w:rsidRDefault="00135539">
            <w:pPr>
              <w:rPr>
                <w:i/>
              </w:rPr>
            </w:pPr>
            <w:r w:rsidRPr="00F9396D">
              <w:rPr>
                <w:i/>
              </w:rPr>
              <w:t>V případě oprav odpovědí bude</w:t>
            </w:r>
            <w:r w:rsidR="00900D8A">
              <w:rPr>
                <w:i/>
              </w:rPr>
              <w:t xml:space="preserve"> uznána ta, u níž bude napsáno „ano“</w:t>
            </w:r>
            <w:r w:rsidRPr="00F9396D">
              <w:rPr>
                <w:i/>
              </w:rPr>
              <w:t xml:space="preserve">. </w:t>
            </w:r>
          </w:p>
          <w:p w14:paraId="73E8642D" w14:textId="77777777" w:rsidR="00064818" w:rsidRPr="00F9396D" w:rsidRDefault="00135539" w:rsidP="00900D8A">
            <w:r w:rsidRPr="00F9396D">
              <w:rPr>
                <w:i/>
              </w:rPr>
              <w:t>V případě, ž</w:t>
            </w:r>
            <w:r w:rsidR="00900D8A">
              <w:rPr>
                <w:i/>
              </w:rPr>
              <w:t>e bude u více odpovědí napsáno „</w:t>
            </w:r>
            <w:r w:rsidRPr="00F9396D">
              <w:rPr>
                <w:i/>
              </w:rPr>
              <w:t>ano</w:t>
            </w:r>
            <w:r w:rsidR="00900D8A">
              <w:rPr>
                <w:i/>
              </w:rPr>
              <w:t>“</w:t>
            </w:r>
            <w:r w:rsidRPr="00F9396D">
              <w:rPr>
                <w:i/>
              </w:rPr>
              <w:t>, nebude uznána žádná odpověď na danou otázku.</w:t>
            </w:r>
            <w:r w:rsidRPr="00F9396D">
              <w:t xml:space="preserve"> </w:t>
            </w:r>
          </w:p>
        </w:tc>
      </w:tr>
    </w:tbl>
    <w:p w14:paraId="0E0BE590" w14:textId="77777777" w:rsidR="00E358F6" w:rsidRDefault="00E358F6"/>
    <w:p w14:paraId="79727FE7" w14:textId="77777777" w:rsidR="00E358F6" w:rsidRDefault="00E358F6"/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3402"/>
        <w:gridCol w:w="567"/>
      </w:tblGrid>
      <w:tr w:rsidR="00FB2F85" w:rsidRPr="007302CB" w14:paraId="21954454" w14:textId="77777777" w:rsidTr="00AC3167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8A1C2C5" w14:textId="77777777" w:rsidR="00FB2F85" w:rsidRPr="007A6384" w:rsidRDefault="00FB2F85">
            <w:pPr>
              <w:rPr>
                <w:iCs/>
              </w:rPr>
            </w:pPr>
            <w:r w:rsidRPr="007A6384">
              <w:rPr>
                <w:iCs/>
              </w:rPr>
              <w:t>1.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B9D12A" w14:textId="77777777" w:rsidR="00FB2F85" w:rsidRPr="007A6384" w:rsidRDefault="007A6384" w:rsidP="009E2A35">
            <w:pPr>
              <w:rPr>
                <w:iCs/>
              </w:rPr>
            </w:pPr>
            <w:r w:rsidRPr="007A6384">
              <w:rPr>
                <w:iCs/>
              </w:rPr>
              <w:t>Kter</w:t>
            </w:r>
            <w:r w:rsidR="008919EC">
              <w:rPr>
                <w:iCs/>
              </w:rPr>
              <w:t>ému</w:t>
            </w:r>
            <w:r w:rsidRPr="007A6384">
              <w:rPr>
                <w:iCs/>
              </w:rPr>
              <w:t xml:space="preserve"> z uvedených umělců odpovídá charakteristi</w:t>
            </w:r>
            <w:r w:rsidR="008919EC">
              <w:rPr>
                <w:iCs/>
              </w:rPr>
              <w:t>ka</w:t>
            </w:r>
            <w:r w:rsidRPr="007A6384">
              <w:rPr>
                <w:iCs/>
              </w:rPr>
              <w:t xml:space="preserve"> „významný </w:t>
            </w:r>
            <w:r w:rsidR="00AC3167">
              <w:rPr>
                <w:iCs/>
              </w:rPr>
              <w:t xml:space="preserve">španělský malíř konce 18. a začátku 19. století, portrétista královské rodiny a autor maleb a </w:t>
            </w:r>
            <w:r w:rsidR="008919EC">
              <w:rPr>
                <w:iCs/>
              </w:rPr>
              <w:t>grafik</w:t>
            </w:r>
            <w:r w:rsidR="00AC3167">
              <w:rPr>
                <w:iCs/>
              </w:rPr>
              <w:t xml:space="preserve"> reagujících na hrůzy španělské války o nezávislost</w:t>
            </w:r>
            <w:r w:rsidRPr="007A6384">
              <w:rPr>
                <w:iCs/>
              </w:rPr>
              <w:t>“</w:t>
            </w:r>
            <w:r w:rsidR="00FF6DF4" w:rsidRPr="007A6384">
              <w:rPr>
                <w:iCs/>
              </w:rPr>
              <w:t>?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9A0AAD" w14:textId="77777777" w:rsidR="00FB2F85" w:rsidRPr="007A6384" w:rsidRDefault="00AC3167" w:rsidP="00DA1DF3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>
              <w:rPr>
                <w:iCs/>
              </w:rPr>
              <w:t xml:space="preserve">Francisco </w:t>
            </w:r>
            <w:proofErr w:type="spellStart"/>
            <w:r>
              <w:rPr>
                <w:iCs/>
              </w:rPr>
              <w:t>Zurbarán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878F" w14:textId="77777777" w:rsidR="00FB2F85" w:rsidRPr="007A6384" w:rsidRDefault="007302FB" w:rsidP="009E2A35">
            <w:pPr>
              <w:rPr>
                <w:iCs/>
              </w:rPr>
            </w:pPr>
            <w:r w:rsidRPr="007A6384">
              <w:rPr>
                <w:iCs/>
              </w:rPr>
              <w:t>a</w:t>
            </w:r>
          </w:p>
        </w:tc>
      </w:tr>
      <w:tr w:rsidR="00FB2F85" w:rsidRPr="007302CB" w14:paraId="17998112" w14:textId="77777777" w:rsidTr="00AC3167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66B1A03" w14:textId="77777777" w:rsidR="00FB2F85" w:rsidRPr="007A6384" w:rsidRDefault="00FB2F85">
            <w:pPr>
              <w:rPr>
                <w:iCs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D1DA95" w14:textId="77777777" w:rsidR="00FB2F85" w:rsidRPr="007A6384" w:rsidRDefault="00FB2F85">
            <w:pPr>
              <w:rPr>
                <w:i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BB3269" w14:textId="77777777" w:rsidR="00FB2F85" w:rsidRPr="007A6384" w:rsidRDefault="00AC3167" w:rsidP="009609B0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>
              <w:rPr>
                <w:iCs/>
              </w:rPr>
              <w:t xml:space="preserve">Francisco </w:t>
            </w:r>
            <w:proofErr w:type="spellStart"/>
            <w:r>
              <w:rPr>
                <w:iCs/>
              </w:rPr>
              <w:t>Goya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CD65" w14:textId="3C9A02E4" w:rsidR="00FB2F85" w:rsidRPr="007A6384" w:rsidRDefault="00543101">
            <w:pPr>
              <w:rPr>
                <w:iCs/>
              </w:rPr>
            </w:pPr>
            <w:r>
              <w:rPr>
                <w:iCs/>
              </w:rPr>
              <w:t>B</w:t>
            </w:r>
          </w:p>
        </w:tc>
      </w:tr>
      <w:tr w:rsidR="00FB2F85" w:rsidRPr="007302CB" w14:paraId="4EF84D8B" w14:textId="77777777" w:rsidTr="00AC3167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6F96029" w14:textId="77777777" w:rsidR="00FB2F85" w:rsidRPr="007A6384" w:rsidRDefault="00FB2F85">
            <w:pPr>
              <w:rPr>
                <w:iCs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EAEFD1" w14:textId="77777777" w:rsidR="00FB2F85" w:rsidRPr="007A6384" w:rsidRDefault="00FB2F85" w:rsidP="002127F0">
            <w:pPr>
              <w:rPr>
                <w:i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FF068E" w14:textId="77777777" w:rsidR="00FB2F85" w:rsidRPr="007A6384" w:rsidRDefault="00AC3167" w:rsidP="009609B0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>
              <w:rPr>
                <w:iCs/>
              </w:rPr>
              <w:t>Diego Rivera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696D" w14:textId="77777777" w:rsidR="00FB2F85" w:rsidRPr="007A6384" w:rsidRDefault="009E2A35" w:rsidP="007302FB">
            <w:pPr>
              <w:rPr>
                <w:iCs/>
              </w:rPr>
            </w:pPr>
            <w:r w:rsidRPr="007A6384">
              <w:rPr>
                <w:iCs/>
              </w:rPr>
              <w:t>c</w:t>
            </w:r>
          </w:p>
        </w:tc>
      </w:tr>
      <w:tr w:rsidR="00FB2F85" w:rsidRPr="007302CB" w14:paraId="26A4554D" w14:textId="77777777" w:rsidTr="00AC3167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6C3AA42" w14:textId="77777777" w:rsidR="00FB2F85" w:rsidRPr="007A6384" w:rsidRDefault="00FB2F85">
            <w:pPr>
              <w:rPr>
                <w:iCs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7ADF" w14:textId="77777777" w:rsidR="00FB2F85" w:rsidRPr="007A6384" w:rsidRDefault="00FB2F85">
            <w:pPr>
              <w:rPr>
                <w:i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E18F23" w14:textId="77777777" w:rsidR="00FB2F85" w:rsidRPr="007A6384" w:rsidRDefault="00AC3167" w:rsidP="009E2A35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>
              <w:rPr>
                <w:iCs/>
              </w:rPr>
              <w:t xml:space="preserve">Diego </w:t>
            </w:r>
            <w:proofErr w:type="spellStart"/>
            <w:r>
              <w:rPr>
                <w:iCs/>
              </w:rPr>
              <w:t>Velasquez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CE830" w14:textId="77777777" w:rsidR="00FB2F85" w:rsidRPr="007A6384" w:rsidRDefault="009E2A35">
            <w:pPr>
              <w:rPr>
                <w:iCs/>
              </w:rPr>
            </w:pPr>
            <w:r w:rsidRPr="007A6384">
              <w:rPr>
                <w:iCs/>
              </w:rPr>
              <w:t>d</w:t>
            </w:r>
          </w:p>
        </w:tc>
      </w:tr>
    </w:tbl>
    <w:p w14:paraId="096938FA" w14:textId="77777777" w:rsidR="00135539" w:rsidRPr="007302CB" w:rsidRDefault="00135539">
      <w:pPr>
        <w:rPr>
          <w:i/>
        </w:rPr>
      </w:pP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261"/>
        <w:gridCol w:w="5245"/>
        <w:gridCol w:w="567"/>
      </w:tblGrid>
      <w:tr w:rsidR="00FB2F85" w:rsidRPr="00AC3167" w14:paraId="489C1E59" w14:textId="77777777" w:rsidTr="007B0255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BB85AB" w14:textId="77777777" w:rsidR="00FB2F85" w:rsidRPr="00031153" w:rsidRDefault="00FB2F85">
            <w:pPr>
              <w:rPr>
                <w:iCs/>
              </w:rPr>
            </w:pPr>
            <w:r w:rsidRPr="00031153">
              <w:rPr>
                <w:iCs/>
              </w:rPr>
              <w:t>2.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03C976" w14:textId="77777777" w:rsidR="00FB2F85" w:rsidRPr="00031153" w:rsidRDefault="00031153" w:rsidP="005612F3">
            <w:pPr>
              <w:rPr>
                <w:iCs/>
              </w:rPr>
            </w:pPr>
            <w:r w:rsidRPr="00031153">
              <w:rPr>
                <w:iCs/>
              </w:rPr>
              <w:t>Který z uvedených církevních řádů je výrazně spojen s budováním staveb v (raně) gotickém stylu</w:t>
            </w:r>
            <w:r w:rsidR="007A6384" w:rsidRPr="00031153">
              <w:rPr>
                <w:iCs/>
              </w:rPr>
              <w:t>?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5493A0" w14:textId="77777777" w:rsidR="00FB2F85" w:rsidRPr="00031153" w:rsidRDefault="00031153" w:rsidP="00DA1DF3">
            <w:pPr>
              <w:rPr>
                <w:iCs/>
              </w:rPr>
            </w:pPr>
            <w:r w:rsidRPr="00031153">
              <w:rPr>
                <w:iCs/>
              </w:rPr>
              <w:t>Benediktýnský řád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4036" w14:textId="77777777" w:rsidR="00FB2F85" w:rsidRPr="00031153" w:rsidRDefault="00FB2F85">
            <w:pPr>
              <w:rPr>
                <w:iCs/>
              </w:rPr>
            </w:pPr>
            <w:r w:rsidRPr="00031153">
              <w:rPr>
                <w:iCs/>
              </w:rPr>
              <w:t>a</w:t>
            </w:r>
          </w:p>
        </w:tc>
      </w:tr>
      <w:tr w:rsidR="00FB2F85" w:rsidRPr="00AC3167" w14:paraId="7EF11390" w14:textId="77777777" w:rsidTr="007B0255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452828" w14:textId="77777777" w:rsidR="00FB2F85" w:rsidRPr="00031153" w:rsidRDefault="00FB2F85">
            <w:pPr>
              <w:rPr>
                <w:iCs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22489F" w14:textId="77777777" w:rsidR="00FB2F85" w:rsidRPr="00031153" w:rsidRDefault="00FB2F85" w:rsidP="006C17A7">
            <w:pPr>
              <w:rPr>
                <w:i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48B72E" w14:textId="77777777" w:rsidR="00FB2F85" w:rsidRPr="00031153" w:rsidRDefault="00031153" w:rsidP="009867B4">
            <w:pPr>
              <w:rPr>
                <w:iCs/>
              </w:rPr>
            </w:pPr>
            <w:r w:rsidRPr="00031153">
              <w:rPr>
                <w:iCs/>
              </w:rPr>
              <w:t>Cisterciácký řád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3B21" w14:textId="3B69811B" w:rsidR="00FB2F85" w:rsidRPr="00031153" w:rsidRDefault="00543101" w:rsidP="004D7F50">
            <w:pPr>
              <w:rPr>
                <w:iCs/>
              </w:rPr>
            </w:pPr>
            <w:r>
              <w:rPr>
                <w:iCs/>
              </w:rPr>
              <w:t>B</w:t>
            </w:r>
          </w:p>
        </w:tc>
      </w:tr>
      <w:tr w:rsidR="00FB2F85" w:rsidRPr="00AC3167" w14:paraId="30FA9511" w14:textId="77777777" w:rsidTr="007B0255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886C75" w14:textId="77777777" w:rsidR="00FB2F85" w:rsidRPr="00031153" w:rsidRDefault="00FB2F85">
            <w:pPr>
              <w:rPr>
                <w:iCs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B582C4" w14:textId="77777777" w:rsidR="00FB2F85" w:rsidRPr="00031153" w:rsidRDefault="00FB2F85" w:rsidP="00C00335">
            <w:pPr>
              <w:rPr>
                <w:i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66973B" w14:textId="77777777" w:rsidR="00FB2F85" w:rsidRPr="00031153" w:rsidRDefault="00031153" w:rsidP="004F4EA1">
            <w:pPr>
              <w:rPr>
                <w:iCs/>
              </w:rPr>
            </w:pPr>
            <w:r w:rsidRPr="00031153">
              <w:rPr>
                <w:iCs/>
              </w:rPr>
              <w:t>Jezuitský řád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ABAB" w14:textId="77777777" w:rsidR="00FB2F85" w:rsidRPr="00031153" w:rsidRDefault="00D152DB" w:rsidP="007302FB">
            <w:pPr>
              <w:rPr>
                <w:iCs/>
              </w:rPr>
            </w:pPr>
            <w:r w:rsidRPr="00031153">
              <w:rPr>
                <w:iCs/>
              </w:rPr>
              <w:t>c</w:t>
            </w:r>
          </w:p>
        </w:tc>
      </w:tr>
      <w:tr w:rsidR="00FB2F85" w:rsidRPr="00AC3167" w14:paraId="761EA19C" w14:textId="77777777" w:rsidTr="007B0255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8356DC4" w14:textId="77777777" w:rsidR="00FB2F85" w:rsidRPr="00031153" w:rsidRDefault="00FB2F85">
            <w:pPr>
              <w:rPr>
                <w:iCs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0C1B5" w14:textId="77777777" w:rsidR="00FB2F85" w:rsidRPr="00031153" w:rsidRDefault="00FB2F85" w:rsidP="006C17A7">
            <w:pPr>
              <w:rPr>
                <w:i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D41DDD" w14:textId="77777777" w:rsidR="00FB2F85" w:rsidRPr="00031153" w:rsidRDefault="00031153" w:rsidP="009B1A13">
            <w:pPr>
              <w:rPr>
                <w:iCs/>
              </w:rPr>
            </w:pPr>
            <w:r w:rsidRPr="00031153">
              <w:rPr>
                <w:iCs/>
              </w:rPr>
              <w:t>Maltézský řád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A6A59" w14:textId="77777777" w:rsidR="00FB2F85" w:rsidRPr="00031153" w:rsidRDefault="00FB2F85">
            <w:pPr>
              <w:rPr>
                <w:iCs/>
              </w:rPr>
            </w:pPr>
            <w:r w:rsidRPr="00031153">
              <w:rPr>
                <w:iCs/>
              </w:rPr>
              <w:t>d</w:t>
            </w:r>
          </w:p>
        </w:tc>
      </w:tr>
    </w:tbl>
    <w:p w14:paraId="102AE73E" w14:textId="77777777" w:rsidR="00135539" w:rsidRDefault="00135539">
      <w:pPr>
        <w:rPr>
          <w:iCs/>
          <w:highlight w:val="lightGray"/>
        </w:rPr>
      </w:pP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395"/>
        <w:gridCol w:w="4111"/>
        <w:gridCol w:w="567"/>
      </w:tblGrid>
      <w:tr w:rsidR="00FB2F85" w:rsidRPr="00AC3167" w14:paraId="582D688E" w14:textId="77777777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8F5FBE1" w14:textId="77777777" w:rsidR="00FB2F85" w:rsidRPr="00630BB4" w:rsidRDefault="00FB2F85">
            <w:pPr>
              <w:rPr>
                <w:iCs/>
              </w:rPr>
            </w:pPr>
            <w:r w:rsidRPr="00630BB4">
              <w:rPr>
                <w:iCs/>
              </w:rPr>
              <w:t>3.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CCD614" w14:textId="77777777" w:rsidR="00FB2F85" w:rsidRPr="00630BB4" w:rsidRDefault="00630BB4" w:rsidP="007B0255">
            <w:pPr>
              <w:rPr>
                <w:iCs/>
              </w:rPr>
            </w:pPr>
            <w:r w:rsidRPr="00630BB4">
              <w:rPr>
                <w:iCs/>
              </w:rPr>
              <w:t xml:space="preserve">K významným centrům evropského expresionismu patřil na začátku 20. století Mnichov, kde byla krátce před vypuknutím 1. světové války založena skupina: 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3DBA53" w14:textId="77777777" w:rsidR="00FB2F85" w:rsidRPr="00630BB4" w:rsidRDefault="00630BB4" w:rsidP="00720AE4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proofErr w:type="spellStart"/>
            <w:r w:rsidRPr="00630BB4">
              <w:rPr>
                <w:iCs/>
              </w:rPr>
              <w:t>Kunstverein</w:t>
            </w:r>
            <w:proofErr w:type="spellEnd"/>
            <w:r w:rsidRPr="00630BB4">
              <w:rPr>
                <w:iCs/>
              </w:rPr>
              <w:t xml:space="preserve"> </w:t>
            </w:r>
            <w:proofErr w:type="spellStart"/>
            <w:r w:rsidRPr="00630BB4">
              <w:rPr>
                <w:iCs/>
              </w:rPr>
              <w:t>Munchen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BBC5" w14:textId="77777777" w:rsidR="00FB2F85" w:rsidRPr="00630BB4" w:rsidRDefault="00D152DB" w:rsidP="007302FB">
            <w:pPr>
              <w:rPr>
                <w:iCs/>
              </w:rPr>
            </w:pPr>
            <w:r w:rsidRPr="00630BB4">
              <w:rPr>
                <w:iCs/>
              </w:rPr>
              <w:t xml:space="preserve">a </w:t>
            </w:r>
          </w:p>
        </w:tc>
      </w:tr>
      <w:tr w:rsidR="00FB2F85" w:rsidRPr="00AC3167" w14:paraId="2AFB21A3" w14:textId="77777777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10F051" w14:textId="77777777" w:rsidR="00FB2F85" w:rsidRPr="00630BB4" w:rsidRDefault="00FB2F85">
            <w:pPr>
              <w:rPr>
                <w:iCs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E0405F" w14:textId="77777777" w:rsidR="00FB2F85" w:rsidRPr="00630BB4" w:rsidRDefault="00FB2F85" w:rsidP="00C00335">
            <w:pPr>
              <w:rPr>
                <w:iCs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125A65" w14:textId="77777777" w:rsidR="00FB2F85" w:rsidRPr="00630BB4" w:rsidRDefault="00630BB4" w:rsidP="00720AE4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 w:rsidRPr="00630BB4">
              <w:rPr>
                <w:iCs/>
              </w:rPr>
              <w:t>Bauhaus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2C563" w14:textId="77777777" w:rsidR="00FB2F85" w:rsidRPr="00630BB4" w:rsidRDefault="007302FB" w:rsidP="004D7F50">
            <w:pPr>
              <w:rPr>
                <w:iCs/>
              </w:rPr>
            </w:pPr>
            <w:r w:rsidRPr="00630BB4">
              <w:rPr>
                <w:iCs/>
              </w:rPr>
              <w:t>b</w:t>
            </w:r>
          </w:p>
        </w:tc>
      </w:tr>
      <w:tr w:rsidR="00FB2F85" w:rsidRPr="00AC3167" w14:paraId="4DABEC87" w14:textId="77777777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46264E" w14:textId="77777777" w:rsidR="00FB2F85" w:rsidRPr="00630BB4" w:rsidRDefault="00FB2F85">
            <w:pPr>
              <w:rPr>
                <w:iCs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38721A" w14:textId="77777777" w:rsidR="00FB2F85" w:rsidRPr="00630BB4" w:rsidRDefault="00FB2F85">
            <w:pPr>
              <w:rPr>
                <w:iCs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7E1B59" w14:textId="77777777" w:rsidR="00FB2F85" w:rsidRPr="00630BB4" w:rsidRDefault="00630BB4" w:rsidP="00720AE4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 w:rsidRPr="00630BB4">
              <w:rPr>
                <w:iCs/>
              </w:rPr>
              <w:t xml:space="preserve">Der </w:t>
            </w:r>
            <w:proofErr w:type="spellStart"/>
            <w:r w:rsidRPr="00630BB4">
              <w:rPr>
                <w:iCs/>
              </w:rPr>
              <w:t>Blaue</w:t>
            </w:r>
            <w:proofErr w:type="spellEnd"/>
            <w:r w:rsidRPr="00630BB4">
              <w:rPr>
                <w:iCs/>
              </w:rPr>
              <w:t xml:space="preserve"> Reiter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FF3F" w14:textId="39C7BE15" w:rsidR="00FB2F85" w:rsidRPr="00630BB4" w:rsidRDefault="00543101">
            <w:pPr>
              <w:rPr>
                <w:iCs/>
              </w:rPr>
            </w:pPr>
            <w:r>
              <w:rPr>
                <w:iCs/>
              </w:rPr>
              <w:t>C</w:t>
            </w:r>
          </w:p>
        </w:tc>
      </w:tr>
      <w:tr w:rsidR="00FB2F85" w:rsidRPr="00AC3167" w14:paraId="502373B2" w14:textId="77777777">
        <w:trPr>
          <w:trHeight w:val="15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79DCC4F" w14:textId="77777777" w:rsidR="00FB2F85" w:rsidRPr="00630BB4" w:rsidRDefault="00FB2F85">
            <w:pPr>
              <w:rPr>
                <w:iCs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3E7A9" w14:textId="77777777" w:rsidR="00FB2F85" w:rsidRPr="00630BB4" w:rsidRDefault="00FB2F85">
            <w:pPr>
              <w:rPr>
                <w:iCs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CB2CFE" w14:textId="77777777" w:rsidR="00FB2F85" w:rsidRPr="00630BB4" w:rsidRDefault="00630BB4" w:rsidP="00720AE4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 w:rsidRPr="00630BB4">
              <w:rPr>
                <w:iCs/>
              </w:rPr>
              <w:t xml:space="preserve">Die </w:t>
            </w:r>
            <w:proofErr w:type="spellStart"/>
            <w:r>
              <w:rPr>
                <w:iCs/>
              </w:rPr>
              <w:t>Acht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C3A5" w14:textId="77777777" w:rsidR="00FB2F85" w:rsidRPr="00630BB4" w:rsidRDefault="00630BB4">
            <w:pPr>
              <w:rPr>
                <w:iCs/>
              </w:rPr>
            </w:pPr>
            <w:r>
              <w:rPr>
                <w:iCs/>
              </w:rPr>
              <w:t>d</w:t>
            </w:r>
          </w:p>
        </w:tc>
      </w:tr>
    </w:tbl>
    <w:p w14:paraId="7B1A5CEF" w14:textId="77777777" w:rsidR="00135539" w:rsidRDefault="00135539">
      <w:pPr>
        <w:rPr>
          <w:i/>
          <w:highlight w:val="lightGray"/>
        </w:rPr>
      </w:pP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261"/>
        <w:gridCol w:w="5245"/>
        <w:gridCol w:w="567"/>
      </w:tblGrid>
      <w:tr w:rsidR="00FB2F85" w:rsidRPr="00AC3167" w14:paraId="569E07E6" w14:textId="77777777" w:rsidTr="007B0255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D6C44E5" w14:textId="77777777" w:rsidR="00FB2F85" w:rsidRPr="001477E0" w:rsidRDefault="00FB2F85">
            <w:pPr>
              <w:rPr>
                <w:iCs/>
              </w:rPr>
            </w:pPr>
            <w:r w:rsidRPr="001477E0">
              <w:rPr>
                <w:iCs/>
              </w:rPr>
              <w:t>4.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9BD9A2" w14:textId="77777777" w:rsidR="00FB2F85" w:rsidRPr="001477E0" w:rsidRDefault="00DF1A49" w:rsidP="009867B4">
            <w:pPr>
              <w:rPr>
                <w:iCs/>
              </w:rPr>
            </w:pPr>
            <w:r w:rsidRPr="001477E0">
              <w:rPr>
                <w:iCs/>
              </w:rPr>
              <w:t>Označte, které z uvedených uměleckých děl, které můžeme najít ve sbírkách berlínských muzeí, je nejstarší: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F910E3" w14:textId="77777777" w:rsidR="00FB2F85" w:rsidRPr="001477E0" w:rsidRDefault="00DF1A49" w:rsidP="00E73E97">
            <w:pPr>
              <w:rPr>
                <w:iCs/>
              </w:rPr>
            </w:pPr>
            <w:r w:rsidRPr="001477E0">
              <w:rPr>
                <w:iCs/>
              </w:rPr>
              <w:t xml:space="preserve">Sedící </w:t>
            </w:r>
            <w:r w:rsidR="001477E0" w:rsidRPr="001477E0">
              <w:rPr>
                <w:iCs/>
              </w:rPr>
              <w:t>B</w:t>
            </w:r>
            <w:r w:rsidRPr="001477E0">
              <w:rPr>
                <w:iCs/>
              </w:rPr>
              <w:t>u</w:t>
            </w:r>
            <w:r w:rsidR="001477E0" w:rsidRPr="001477E0">
              <w:rPr>
                <w:iCs/>
              </w:rPr>
              <w:t>ddha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9CA2E" w14:textId="77777777" w:rsidR="00FB2F85" w:rsidRPr="001477E0" w:rsidRDefault="00FB2F85" w:rsidP="004D7F50">
            <w:pPr>
              <w:rPr>
                <w:iCs/>
              </w:rPr>
            </w:pPr>
            <w:r w:rsidRPr="001477E0">
              <w:rPr>
                <w:iCs/>
              </w:rPr>
              <w:t>a</w:t>
            </w:r>
          </w:p>
        </w:tc>
      </w:tr>
      <w:tr w:rsidR="00FB2F85" w:rsidRPr="00AC3167" w14:paraId="0F11A753" w14:textId="77777777" w:rsidTr="007B0255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7A1DD72" w14:textId="77777777" w:rsidR="00FB2F85" w:rsidRPr="001477E0" w:rsidRDefault="00FB2F85">
            <w:pPr>
              <w:rPr>
                <w:iCs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B91E8D" w14:textId="77777777" w:rsidR="00FB2F85" w:rsidRPr="001477E0" w:rsidRDefault="00FB2F85">
            <w:pPr>
              <w:rPr>
                <w:i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D5F3A5" w14:textId="77777777" w:rsidR="00FB2F85" w:rsidRPr="001477E0" w:rsidRDefault="00DF1A49" w:rsidP="00DA1DF3">
            <w:pPr>
              <w:rPr>
                <w:iCs/>
              </w:rPr>
            </w:pPr>
            <w:proofErr w:type="spellStart"/>
            <w:r w:rsidRPr="001477E0">
              <w:rPr>
                <w:iCs/>
              </w:rPr>
              <w:t>Pergamonský</w:t>
            </w:r>
            <w:proofErr w:type="spellEnd"/>
            <w:r w:rsidRPr="001477E0">
              <w:rPr>
                <w:iCs/>
              </w:rPr>
              <w:t xml:space="preserve"> oltář (fragmenty a rekonstrukce)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0D46A" w14:textId="77777777" w:rsidR="00FB2F85" w:rsidRPr="001477E0" w:rsidRDefault="00FB2F85">
            <w:pPr>
              <w:rPr>
                <w:iCs/>
              </w:rPr>
            </w:pPr>
            <w:r w:rsidRPr="001477E0">
              <w:rPr>
                <w:iCs/>
              </w:rPr>
              <w:t>b</w:t>
            </w:r>
          </w:p>
        </w:tc>
      </w:tr>
      <w:tr w:rsidR="00FB2F85" w:rsidRPr="00AC3167" w14:paraId="2EA346E6" w14:textId="77777777" w:rsidTr="007B0255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34CD334" w14:textId="77777777" w:rsidR="00FB2F85" w:rsidRPr="001477E0" w:rsidRDefault="00FB2F85">
            <w:pPr>
              <w:rPr>
                <w:iCs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4F3747" w14:textId="77777777" w:rsidR="00FB2F85" w:rsidRPr="001477E0" w:rsidRDefault="00FB2F85" w:rsidP="007D31E5">
            <w:pPr>
              <w:rPr>
                <w:i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0859E9" w14:textId="77777777" w:rsidR="00FB2F85" w:rsidRPr="001477E0" w:rsidRDefault="00DF1A49" w:rsidP="004E6C41">
            <w:pPr>
              <w:rPr>
                <w:iCs/>
              </w:rPr>
            </w:pPr>
            <w:proofErr w:type="spellStart"/>
            <w:r w:rsidRPr="001477E0">
              <w:rPr>
                <w:iCs/>
              </w:rPr>
              <w:t>Ištařina</w:t>
            </w:r>
            <w:proofErr w:type="spellEnd"/>
            <w:r w:rsidRPr="001477E0">
              <w:rPr>
                <w:iCs/>
              </w:rPr>
              <w:t xml:space="preserve"> Brána (rekonstrukce)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258C" w14:textId="77777777" w:rsidR="00FB2F85" w:rsidRPr="001477E0" w:rsidRDefault="000908CF">
            <w:pPr>
              <w:rPr>
                <w:iCs/>
              </w:rPr>
            </w:pPr>
            <w:r w:rsidRPr="001477E0">
              <w:rPr>
                <w:iCs/>
              </w:rPr>
              <w:t>c</w:t>
            </w:r>
          </w:p>
        </w:tc>
      </w:tr>
      <w:tr w:rsidR="00FB2F85" w:rsidRPr="00AC3167" w14:paraId="4AC11E39" w14:textId="77777777" w:rsidTr="007B0255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8E3B3A1" w14:textId="77777777" w:rsidR="00FB2F85" w:rsidRPr="001477E0" w:rsidRDefault="00FB2F85">
            <w:pPr>
              <w:rPr>
                <w:iCs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0BAA" w14:textId="77777777" w:rsidR="00FB2F85" w:rsidRPr="001477E0" w:rsidRDefault="00FB2F85">
            <w:pPr>
              <w:rPr>
                <w:i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1F7357" w14:textId="77777777" w:rsidR="00FB2F85" w:rsidRPr="001477E0" w:rsidRDefault="00DF1A49">
            <w:pPr>
              <w:rPr>
                <w:iCs/>
              </w:rPr>
            </w:pPr>
            <w:r w:rsidRPr="001477E0">
              <w:rPr>
                <w:iCs/>
              </w:rPr>
              <w:t xml:space="preserve">Busta královny </w:t>
            </w:r>
            <w:proofErr w:type="spellStart"/>
            <w:r w:rsidRPr="001477E0">
              <w:rPr>
                <w:iCs/>
              </w:rPr>
              <w:t>Nefertiti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B0BE" w14:textId="670ADC74" w:rsidR="00FB2F85" w:rsidRPr="001477E0" w:rsidRDefault="00543101">
            <w:pPr>
              <w:rPr>
                <w:iCs/>
              </w:rPr>
            </w:pPr>
            <w:r>
              <w:rPr>
                <w:iCs/>
              </w:rPr>
              <w:t>D</w:t>
            </w:r>
          </w:p>
        </w:tc>
      </w:tr>
    </w:tbl>
    <w:p w14:paraId="6DB14932" w14:textId="77777777" w:rsidR="00135539" w:rsidRDefault="00135539">
      <w:pPr>
        <w:rPr>
          <w:i/>
          <w:highlight w:val="lightGray"/>
        </w:rPr>
      </w:pP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261"/>
        <w:gridCol w:w="5245"/>
        <w:gridCol w:w="567"/>
      </w:tblGrid>
      <w:tr w:rsidR="00FB2F85" w:rsidRPr="00AC3167" w14:paraId="3D39D40A" w14:textId="77777777" w:rsidTr="00C6426A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551F0DC" w14:textId="77777777" w:rsidR="00FB2F85" w:rsidRPr="00C6426A" w:rsidRDefault="00FB2F85">
            <w:pPr>
              <w:rPr>
                <w:iCs/>
              </w:rPr>
            </w:pPr>
            <w:r w:rsidRPr="00C6426A">
              <w:rPr>
                <w:iCs/>
              </w:rPr>
              <w:t>5.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391FEC3" w14:textId="77777777" w:rsidR="00FB2F85" w:rsidRPr="00C6426A" w:rsidRDefault="00692039" w:rsidP="00EF3471">
            <w:pPr>
              <w:rPr>
                <w:iCs/>
              </w:rPr>
            </w:pPr>
            <w:r w:rsidRPr="00C6426A">
              <w:rPr>
                <w:iCs/>
              </w:rPr>
              <w:t xml:space="preserve">Do kterého </w:t>
            </w:r>
            <w:r w:rsidR="00D23768" w:rsidRPr="00C6426A">
              <w:rPr>
                <w:iCs/>
              </w:rPr>
              <w:t xml:space="preserve">stavebního </w:t>
            </w:r>
            <w:r w:rsidRPr="00C6426A">
              <w:rPr>
                <w:iCs/>
              </w:rPr>
              <w:t>slohu</w:t>
            </w:r>
            <w:r w:rsidR="00D23768" w:rsidRPr="00C6426A">
              <w:rPr>
                <w:iCs/>
              </w:rPr>
              <w:t>/stylu</w:t>
            </w:r>
            <w:r w:rsidRPr="00C6426A">
              <w:rPr>
                <w:iCs/>
              </w:rPr>
              <w:t xml:space="preserve"> řadíme</w:t>
            </w:r>
            <w:r w:rsidR="00D23768" w:rsidRPr="00C6426A">
              <w:rPr>
                <w:iCs/>
              </w:rPr>
              <w:t xml:space="preserve"> </w:t>
            </w:r>
            <w:r w:rsidR="00C6426A" w:rsidRPr="00C6426A">
              <w:rPr>
                <w:iCs/>
              </w:rPr>
              <w:t>budovu pražského Obecního domu</w:t>
            </w:r>
            <w:r w:rsidR="00EF3471" w:rsidRPr="00C6426A">
              <w:rPr>
                <w:iCs/>
              </w:rPr>
              <w:t>?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76CAF" w14:textId="77777777" w:rsidR="00FB2F85" w:rsidRPr="00C6426A" w:rsidRDefault="00EC373A" w:rsidP="00720AE4">
            <w:p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>
              <w:rPr>
                <w:iCs/>
              </w:rPr>
              <w:t>s</w:t>
            </w:r>
            <w:r w:rsidR="00C6426A" w:rsidRPr="00C6426A">
              <w:rPr>
                <w:iCs/>
              </w:rPr>
              <w:t>ecese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15A81" w14:textId="04AB79C9" w:rsidR="00FB2F85" w:rsidRPr="00C6426A" w:rsidRDefault="00543101" w:rsidP="004D7F50">
            <w:pPr>
              <w:rPr>
                <w:iCs/>
              </w:rPr>
            </w:pPr>
            <w:r>
              <w:rPr>
                <w:iCs/>
              </w:rPr>
              <w:t>A</w:t>
            </w:r>
          </w:p>
        </w:tc>
      </w:tr>
      <w:tr w:rsidR="00FB2F85" w:rsidRPr="00AC3167" w14:paraId="2FCB0BEC" w14:textId="77777777" w:rsidTr="00C6426A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E8860EB" w14:textId="77777777" w:rsidR="00FB2F85" w:rsidRPr="00C6426A" w:rsidRDefault="00FB2F85">
            <w:pPr>
              <w:rPr>
                <w:iCs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0FAF6AF" w14:textId="77777777" w:rsidR="00FB2F85" w:rsidRPr="00C6426A" w:rsidRDefault="00FB2F85" w:rsidP="00467BBF">
            <w:pPr>
              <w:rPr>
                <w:i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64CD9" w14:textId="77777777" w:rsidR="00FB2F85" w:rsidRPr="00C6426A" w:rsidRDefault="00C6426A" w:rsidP="00DA1DF3">
            <w:p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 w:rsidRPr="00C6426A">
              <w:rPr>
                <w:iCs/>
              </w:rPr>
              <w:t>funkcionalismus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F004A" w14:textId="77777777" w:rsidR="00FB2F85" w:rsidRPr="00C6426A" w:rsidRDefault="007302FB" w:rsidP="007302FB">
            <w:pPr>
              <w:rPr>
                <w:iCs/>
              </w:rPr>
            </w:pPr>
            <w:r w:rsidRPr="00C6426A">
              <w:rPr>
                <w:iCs/>
              </w:rPr>
              <w:t>b</w:t>
            </w:r>
            <w:r w:rsidR="00D152DB" w:rsidRPr="00C6426A">
              <w:rPr>
                <w:iCs/>
              </w:rPr>
              <w:t xml:space="preserve"> </w:t>
            </w:r>
          </w:p>
        </w:tc>
      </w:tr>
      <w:tr w:rsidR="00FB2F85" w:rsidRPr="00AC3167" w14:paraId="64C38B4F" w14:textId="77777777" w:rsidTr="00C6426A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B952BF0" w14:textId="77777777" w:rsidR="00FB2F85" w:rsidRPr="00C6426A" w:rsidRDefault="00FB2F85">
            <w:pPr>
              <w:rPr>
                <w:iCs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4C34970" w14:textId="77777777" w:rsidR="00FB2F85" w:rsidRPr="00C6426A" w:rsidRDefault="00FB2F85" w:rsidP="00467BBF">
            <w:pPr>
              <w:rPr>
                <w:i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530D2" w14:textId="77777777" w:rsidR="00FB2F85" w:rsidRPr="00C6426A" w:rsidRDefault="00EC373A" w:rsidP="007B0255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>
              <w:rPr>
                <w:iCs/>
              </w:rPr>
              <w:t>b</w:t>
            </w:r>
            <w:r w:rsidR="00C6426A" w:rsidRPr="00C6426A">
              <w:rPr>
                <w:iCs/>
              </w:rPr>
              <w:t>rutalismus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8EA7AD" w14:textId="77777777" w:rsidR="00FB2F85" w:rsidRPr="00C6426A" w:rsidRDefault="00C6426A">
            <w:pPr>
              <w:rPr>
                <w:iCs/>
              </w:rPr>
            </w:pPr>
            <w:r>
              <w:rPr>
                <w:iCs/>
              </w:rPr>
              <w:t>c</w:t>
            </w:r>
          </w:p>
        </w:tc>
      </w:tr>
      <w:tr w:rsidR="00FB2F85" w:rsidRPr="00AC3167" w14:paraId="62A7AE50" w14:textId="77777777" w:rsidTr="00C6426A">
        <w:trPr>
          <w:trHeight w:val="215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CC45275" w14:textId="77777777" w:rsidR="00FB2F85" w:rsidRPr="00C6426A" w:rsidRDefault="00FB2F85">
            <w:pPr>
              <w:rPr>
                <w:iCs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9C168A" w14:textId="77777777" w:rsidR="00FB2F85" w:rsidRPr="00C6426A" w:rsidRDefault="00FB2F85">
            <w:pPr>
              <w:rPr>
                <w:i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8346" w14:textId="77777777" w:rsidR="00FB2F85" w:rsidRPr="00C6426A" w:rsidRDefault="00D23768" w:rsidP="00DA1DF3">
            <w:p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 w:rsidRPr="00C6426A">
              <w:rPr>
                <w:iCs/>
              </w:rPr>
              <w:t>dekonstruktivismus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DF7C8" w14:textId="77777777" w:rsidR="00FB2F85" w:rsidRPr="00C6426A" w:rsidRDefault="00FB2F85">
            <w:pPr>
              <w:rPr>
                <w:iCs/>
              </w:rPr>
            </w:pPr>
            <w:r w:rsidRPr="00C6426A">
              <w:rPr>
                <w:iCs/>
              </w:rPr>
              <w:t>d</w:t>
            </w:r>
          </w:p>
        </w:tc>
      </w:tr>
    </w:tbl>
    <w:p w14:paraId="55D71A3D" w14:textId="77777777" w:rsidR="00135539" w:rsidRDefault="00135539">
      <w:pPr>
        <w:rPr>
          <w:i/>
          <w:highlight w:val="lightGray"/>
        </w:rPr>
      </w:pP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261"/>
        <w:gridCol w:w="5245"/>
        <w:gridCol w:w="567"/>
      </w:tblGrid>
      <w:tr w:rsidR="00FB2F85" w:rsidRPr="00AC3167" w14:paraId="06091036" w14:textId="77777777" w:rsidTr="001477E0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8167492" w14:textId="77777777" w:rsidR="00FB2F85" w:rsidRPr="001477E0" w:rsidRDefault="00FB2F85">
            <w:pPr>
              <w:rPr>
                <w:iCs/>
              </w:rPr>
            </w:pPr>
            <w:r w:rsidRPr="001477E0">
              <w:rPr>
                <w:iCs/>
              </w:rPr>
              <w:t>6.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82D9C8" w14:textId="77777777" w:rsidR="00FB2F85" w:rsidRPr="001477E0" w:rsidRDefault="001477E0" w:rsidP="00105DA7">
            <w:pPr>
              <w:rPr>
                <w:iCs/>
              </w:rPr>
            </w:pPr>
            <w:r w:rsidRPr="001477E0">
              <w:rPr>
                <w:iCs/>
              </w:rPr>
              <w:t xml:space="preserve">Inspirace uměním </w:t>
            </w:r>
            <w:r w:rsidR="00EC373A">
              <w:rPr>
                <w:iCs/>
              </w:rPr>
              <w:t xml:space="preserve">tzv. </w:t>
            </w:r>
            <w:r w:rsidRPr="001477E0">
              <w:rPr>
                <w:iCs/>
              </w:rPr>
              <w:t>„přírodních národů“ anebo „</w:t>
            </w:r>
            <w:proofErr w:type="spellStart"/>
            <w:r w:rsidRPr="001477E0">
              <w:rPr>
                <w:iCs/>
              </w:rPr>
              <w:t>negerskou</w:t>
            </w:r>
            <w:proofErr w:type="spellEnd"/>
            <w:r w:rsidRPr="001477E0">
              <w:rPr>
                <w:iCs/>
              </w:rPr>
              <w:t xml:space="preserve"> plastikou“ je charakteristická pro</w:t>
            </w:r>
            <w:r w:rsidR="00CC3A0D" w:rsidRPr="001477E0">
              <w:rPr>
                <w:iCs/>
              </w:rPr>
              <w:t>: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E9B834" w14:textId="77777777" w:rsidR="00FB2F85" w:rsidRPr="001477E0" w:rsidRDefault="001477E0" w:rsidP="009867B4">
            <w:pPr>
              <w:rPr>
                <w:iCs/>
              </w:rPr>
            </w:pPr>
            <w:r w:rsidRPr="001477E0">
              <w:rPr>
                <w:iCs/>
              </w:rPr>
              <w:t>Manýristické umění na dvoře Rudolfa II.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87F9" w14:textId="77777777" w:rsidR="00FB2F85" w:rsidRPr="001477E0" w:rsidRDefault="007302FB">
            <w:pPr>
              <w:rPr>
                <w:iCs/>
              </w:rPr>
            </w:pPr>
            <w:r w:rsidRPr="001477E0">
              <w:rPr>
                <w:iCs/>
              </w:rPr>
              <w:t>a</w:t>
            </w:r>
          </w:p>
        </w:tc>
      </w:tr>
      <w:tr w:rsidR="00FB2F85" w:rsidRPr="00AC3167" w14:paraId="3EF2BDAD" w14:textId="77777777" w:rsidTr="001477E0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BF964D" w14:textId="77777777" w:rsidR="00FB2F85" w:rsidRPr="001477E0" w:rsidRDefault="00FB2F85">
            <w:pPr>
              <w:rPr>
                <w:iCs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F5C1AA" w14:textId="77777777" w:rsidR="00FB2F85" w:rsidRPr="001477E0" w:rsidRDefault="00FB2F85">
            <w:pPr>
              <w:rPr>
                <w:i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1391B7" w14:textId="77777777" w:rsidR="00FB2F85" w:rsidRPr="001477E0" w:rsidRDefault="001477E0" w:rsidP="00E46AC0">
            <w:pPr>
              <w:rPr>
                <w:iCs/>
              </w:rPr>
            </w:pPr>
            <w:r w:rsidRPr="001477E0">
              <w:rPr>
                <w:iCs/>
              </w:rPr>
              <w:t>Rokokové umění na dvoře krále Ludvíka XV.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F617" w14:textId="77777777" w:rsidR="00FB2F85" w:rsidRPr="001477E0" w:rsidRDefault="00FB2F85">
            <w:pPr>
              <w:rPr>
                <w:iCs/>
              </w:rPr>
            </w:pPr>
            <w:r w:rsidRPr="001477E0">
              <w:rPr>
                <w:iCs/>
              </w:rPr>
              <w:t>b</w:t>
            </w:r>
          </w:p>
        </w:tc>
      </w:tr>
      <w:tr w:rsidR="00FB2F85" w:rsidRPr="00AC3167" w14:paraId="428FFD2E" w14:textId="77777777" w:rsidTr="001477E0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637037" w14:textId="77777777" w:rsidR="00FB2F85" w:rsidRPr="001477E0" w:rsidRDefault="00FB2F85">
            <w:pPr>
              <w:rPr>
                <w:iCs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D4A3B4" w14:textId="77777777" w:rsidR="00FB2F85" w:rsidRPr="001477E0" w:rsidRDefault="00FB2F85">
            <w:pPr>
              <w:rPr>
                <w:i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99134D" w14:textId="77777777" w:rsidR="00FB2F85" w:rsidRPr="001477E0" w:rsidRDefault="001477E0" w:rsidP="003F00E3">
            <w:pPr>
              <w:rPr>
                <w:iCs/>
              </w:rPr>
            </w:pPr>
            <w:r w:rsidRPr="001477E0">
              <w:rPr>
                <w:iCs/>
              </w:rPr>
              <w:t>Evropskou modernu počátku 20. století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EB" w14:textId="60D0CDC9" w:rsidR="00FB2F85" w:rsidRPr="001477E0" w:rsidRDefault="00543101">
            <w:pPr>
              <w:rPr>
                <w:iCs/>
              </w:rPr>
            </w:pPr>
            <w:r>
              <w:rPr>
                <w:iCs/>
              </w:rPr>
              <w:t>C</w:t>
            </w:r>
          </w:p>
        </w:tc>
      </w:tr>
      <w:tr w:rsidR="00FB2F85" w:rsidRPr="00AC3167" w14:paraId="3796A3F1" w14:textId="77777777" w:rsidTr="001477E0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8F0B8A3" w14:textId="77777777" w:rsidR="00FB2F85" w:rsidRPr="001477E0" w:rsidRDefault="00FB2F85">
            <w:pPr>
              <w:rPr>
                <w:iCs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80069" w14:textId="77777777" w:rsidR="00FB2F85" w:rsidRPr="001477E0" w:rsidRDefault="00FB2F85">
            <w:pPr>
              <w:rPr>
                <w:i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6482A8" w14:textId="77777777" w:rsidR="00FB2F85" w:rsidRPr="001477E0" w:rsidRDefault="001477E0" w:rsidP="00DF72D6">
            <w:pPr>
              <w:rPr>
                <w:iCs/>
              </w:rPr>
            </w:pPr>
            <w:r w:rsidRPr="001477E0">
              <w:rPr>
                <w:iCs/>
              </w:rPr>
              <w:t>Postmoderní umění ve Francii a Velké Británii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1796" w14:textId="77777777" w:rsidR="00FB2F85" w:rsidRPr="001477E0" w:rsidRDefault="005604C8" w:rsidP="004D7F50">
            <w:pPr>
              <w:rPr>
                <w:iCs/>
              </w:rPr>
            </w:pPr>
            <w:r>
              <w:rPr>
                <w:iCs/>
              </w:rPr>
              <w:t>d</w:t>
            </w:r>
          </w:p>
        </w:tc>
      </w:tr>
    </w:tbl>
    <w:p w14:paraId="291C3536" w14:textId="77777777" w:rsidR="00135539" w:rsidRDefault="00135539">
      <w:pPr>
        <w:rPr>
          <w:i/>
          <w:highlight w:val="lightGray"/>
        </w:rPr>
      </w:pP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962"/>
        <w:gridCol w:w="3544"/>
        <w:gridCol w:w="567"/>
      </w:tblGrid>
      <w:tr w:rsidR="00FB2F85" w:rsidRPr="00AC3167" w14:paraId="46D62012" w14:textId="77777777" w:rsidTr="00B164ED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A32183B" w14:textId="77777777" w:rsidR="00FB2F85" w:rsidRPr="005604C8" w:rsidRDefault="00FB2F85">
            <w:pPr>
              <w:rPr>
                <w:iCs/>
              </w:rPr>
            </w:pPr>
            <w:r w:rsidRPr="005604C8">
              <w:rPr>
                <w:iCs/>
              </w:rPr>
              <w:t>7.</w:t>
            </w:r>
          </w:p>
        </w:tc>
        <w:tc>
          <w:tcPr>
            <w:tcW w:w="4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D87171" w14:textId="77777777" w:rsidR="00FB2F85" w:rsidRPr="005604C8" w:rsidRDefault="00EC373A" w:rsidP="00105DA7">
            <w:pPr>
              <w:rPr>
                <w:iCs/>
              </w:rPr>
            </w:pPr>
            <w:r>
              <w:rPr>
                <w:iCs/>
              </w:rPr>
              <w:t>K představitelům</w:t>
            </w:r>
            <w:r>
              <w:rPr>
                <w:iCs/>
                <w:lang w:val="en-GB"/>
              </w:rPr>
              <w:t>*</w:t>
            </w:r>
            <w:proofErr w:type="spellStart"/>
            <w:r>
              <w:rPr>
                <w:iCs/>
              </w:rPr>
              <w:t>kám</w:t>
            </w:r>
            <w:proofErr w:type="spellEnd"/>
            <w:r>
              <w:rPr>
                <w:iCs/>
              </w:rPr>
              <w:t xml:space="preserve"> surrealismu světového významu </w:t>
            </w:r>
            <w:r w:rsidRPr="00EC373A">
              <w:rPr>
                <w:b/>
                <w:bCs/>
                <w:iCs/>
              </w:rPr>
              <w:t>nepatřil</w:t>
            </w:r>
            <w:r w:rsidRPr="00EC373A">
              <w:rPr>
                <w:b/>
                <w:bCs/>
                <w:iCs/>
                <w:lang w:val="en-GB"/>
              </w:rPr>
              <w:t>*</w:t>
            </w:r>
            <w:r w:rsidRPr="00EC373A">
              <w:rPr>
                <w:b/>
                <w:bCs/>
                <w:iCs/>
              </w:rPr>
              <w:t>a</w:t>
            </w:r>
            <w:r w:rsidR="005604C8" w:rsidRPr="005604C8">
              <w:rPr>
                <w:iCs/>
              </w:rPr>
              <w:t>: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84C601" w14:textId="77777777" w:rsidR="00FB2F85" w:rsidRPr="005604C8" w:rsidRDefault="00EC373A" w:rsidP="00473E4D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>
              <w:rPr>
                <w:iCs/>
              </w:rPr>
              <w:t>Andre Breton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8EB" w14:textId="77777777" w:rsidR="00FB2F85" w:rsidRPr="005604C8" w:rsidRDefault="00FB2F85">
            <w:pPr>
              <w:rPr>
                <w:iCs/>
              </w:rPr>
            </w:pPr>
            <w:r w:rsidRPr="005604C8">
              <w:rPr>
                <w:iCs/>
              </w:rPr>
              <w:t>a</w:t>
            </w:r>
          </w:p>
        </w:tc>
      </w:tr>
      <w:tr w:rsidR="00FB2F85" w:rsidRPr="00AC3167" w14:paraId="6FDBE17C" w14:textId="77777777" w:rsidTr="00B164ED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991E12" w14:textId="77777777" w:rsidR="00FB2F85" w:rsidRPr="005604C8" w:rsidRDefault="00FB2F85">
            <w:pPr>
              <w:rPr>
                <w:iCs/>
              </w:rPr>
            </w:pPr>
          </w:p>
        </w:tc>
        <w:tc>
          <w:tcPr>
            <w:tcW w:w="49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234F9C" w14:textId="77777777" w:rsidR="00FB2F85" w:rsidRPr="005604C8" w:rsidRDefault="00FB2F85">
            <w:pPr>
              <w:rPr>
                <w:i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B200EA" w14:textId="77777777" w:rsidR="00FB2F85" w:rsidRPr="005604C8" w:rsidRDefault="00EC373A" w:rsidP="00473E4D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proofErr w:type="spellStart"/>
            <w:r>
              <w:rPr>
                <w:iCs/>
              </w:rPr>
              <w:t>Laszlo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Moholy</w:t>
            </w:r>
            <w:proofErr w:type="spellEnd"/>
            <w:r>
              <w:rPr>
                <w:iCs/>
              </w:rPr>
              <w:t>-Nagy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0AC4" w14:textId="19CC0611" w:rsidR="00FB2F85" w:rsidRPr="005604C8" w:rsidRDefault="00543101" w:rsidP="007302FB">
            <w:pPr>
              <w:rPr>
                <w:iCs/>
              </w:rPr>
            </w:pPr>
            <w:r>
              <w:rPr>
                <w:iCs/>
              </w:rPr>
              <w:t>B</w:t>
            </w:r>
          </w:p>
        </w:tc>
      </w:tr>
      <w:tr w:rsidR="00FB2F85" w:rsidRPr="00AC3167" w14:paraId="5F964C37" w14:textId="77777777" w:rsidTr="00B164ED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663B8B" w14:textId="77777777" w:rsidR="00FB2F85" w:rsidRPr="005604C8" w:rsidRDefault="00FB2F85">
            <w:pPr>
              <w:rPr>
                <w:iCs/>
              </w:rPr>
            </w:pPr>
          </w:p>
        </w:tc>
        <w:tc>
          <w:tcPr>
            <w:tcW w:w="49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073A1C" w14:textId="77777777" w:rsidR="00FB2F85" w:rsidRPr="005604C8" w:rsidRDefault="00FB2F85">
            <w:pPr>
              <w:rPr>
                <w:i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4D0C40" w14:textId="77777777" w:rsidR="00FB2F85" w:rsidRPr="005604C8" w:rsidRDefault="00EC373A" w:rsidP="00473E4D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>
              <w:rPr>
                <w:iCs/>
              </w:rPr>
              <w:t>Toyen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E96A" w14:textId="77777777" w:rsidR="00FB2F85" w:rsidRPr="005604C8" w:rsidRDefault="007302FB" w:rsidP="007A244B">
            <w:pPr>
              <w:rPr>
                <w:iCs/>
              </w:rPr>
            </w:pPr>
            <w:r w:rsidRPr="005604C8">
              <w:rPr>
                <w:iCs/>
              </w:rPr>
              <w:t>c</w:t>
            </w:r>
          </w:p>
        </w:tc>
      </w:tr>
      <w:tr w:rsidR="00FB2F85" w:rsidRPr="00AC3167" w14:paraId="4DE9BCDB" w14:textId="77777777" w:rsidTr="00B164ED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3F6C97A" w14:textId="77777777" w:rsidR="00FB2F85" w:rsidRPr="005604C8" w:rsidRDefault="00FB2F85">
            <w:pPr>
              <w:rPr>
                <w:iCs/>
              </w:rPr>
            </w:pPr>
          </w:p>
        </w:tc>
        <w:tc>
          <w:tcPr>
            <w:tcW w:w="4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C0B96" w14:textId="77777777" w:rsidR="00FB2F85" w:rsidRPr="005604C8" w:rsidRDefault="00FB2F85">
            <w:pPr>
              <w:rPr>
                <w:i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755128" w14:textId="77777777" w:rsidR="00FB2F85" w:rsidRPr="005604C8" w:rsidRDefault="00EC373A" w:rsidP="00473E4D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>
              <w:rPr>
                <w:iCs/>
              </w:rPr>
              <w:t xml:space="preserve">Frida </w:t>
            </w:r>
            <w:proofErr w:type="spellStart"/>
            <w:r>
              <w:rPr>
                <w:iCs/>
              </w:rPr>
              <w:t>Kahlo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594E" w14:textId="77777777" w:rsidR="00FB2F85" w:rsidRPr="005604C8" w:rsidRDefault="005604C8">
            <w:pPr>
              <w:rPr>
                <w:iCs/>
              </w:rPr>
            </w:pPr>
            <w:r>
              <w:rPr>
                <w:iCs/>
              </w:rPr>
              <w:t>d</w:t>
            </w:r>
          </w:p>
        </w:tc>
      </w:tr>
    </w:tbl>
    <w:p w14:paraId="1AFF0E41" w14:textId="77777777" w:rsidR="00135539" w:rsidRDefault="00135539">
      <w:pPr>
        <w:rPr>
          <w:i/>
          <w:color w:val="3366FF"/>
          <w:highlight w:val="lightGray"/>
        </w:rPr>
      </w:pP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962"/>
        <w:gridCol w:w="3544"/>
        <w:gridCol w:w="567"/>
      </w:tblGrid>
      <w:tr w:rsidR="00FB2F85" w:rsidRPr="00AC3167" w14:paraId="683F9CE6" w14:textId="77777777" w:rsidTr="00740F5A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5D28E48" w14:textId="77777777" w:rsidR="00FB2F85" w:rsidRPr="00740F5A" w:rsidRDefault="00FB2F85">
            <w:pPr>
              <w:rPr>
                <w:iCs/>
              </w:rPr>
            </w:pPr>
            <w:r w:rsidRPr="00740F5A">
              <w:rPr>
                <w:iCs/>
              </w:rPr>
              <w:t>8.</w:t>
            </w:r>
          </w:p>
        </w:tc>
        <w:tc>
          <w:tcPr>
            <w:tcW w:w="4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A9429D" w14:textId="77777777" w:rsidR="00FB2F85" w:rsidRPr="00740F5A" w:rsidRDefault="00791EC8" w:rsidP="00F9396D">
            <w:pPr>
              <w:rPr>
                <w:iCs/>
              </w:rPr>
            </w:pPr>
            <w:r w:rsidRPr="00740F5A">
              <w:rPr>
                <w:iCs/>
              </w:rPr>
              <w:t xml:space="preserve">Dostavba baziliky </w:t>
            </w:r>
            <w:proofErr w:type="gramStart"/>
            <w:r w:rsidRPr="00740F5A">
              <w:rPr>
                <w:iCs/>
              </w:rPr>
              <w:t>Sv.</w:t>
            </w:r>
            <w:proofErr w:type="gramEnd"/>
            <w:r w:rsidRPr="00740F5A">
              <w:rPr>
                <w:iCs/>
              </w:rPr>
              <w:t xml:space="preserve"> Petra v Římě, jíž byl na začátku 17.</w:t>
            </w:r>
            <w:r w:rsidR="00C10A38">
              <w:rPr>
                <w:iCs/>
              </w:rPr>
              <w:t> </w:t>
            </w:r>
            <w:r w:rsidRPr="00740F5A">
              <w:rPr>
                <w:iCs/>
              </w:rPr>
              <w:t xml:space="preserve">století pověřen Carlo </w:t>
            </w:r>
            <w:proofErr w:type="spellStart"/>
            <w:r w:rsidRPr="00740F5A">
              <w:rPr>
                <w:iCs/>
              </w:rPr>
              <w:t>Maderno</w:t>
            </w:r>
            <w:proofErr w:type="spellEnd"/>
            <w:r w:rsidRPr="00740F5A">
              <w:rPr>
                <w:iCs/>
              </w:rPr>
              <w:t xml:space="preserve"> a po jeho smrti v roce 1629 ji převzal a dokončil </w:t>
            </w:r>
            <w:proofErr w:type="spellStart"/>
            <w:r w:rsidRPr="00740F5A">
              <w:rPr>
                <w:iCs/>
              </w:rPr>
              <w:t>Gian</w:t>
            </w:r>
            <w:proofErr w:type="spellEnd"/>
            <w:r w:rsidRPr="00740F5A">
              <w:rPr>
                <w:iCs/>
              </w:rPr>
              <w:t xml:space="preserve"> Lorenzo </w:t>
            </w:r>
            <w:proofErr w:type="spellStart"/>
            <w:r w:rsidRPr="00740F5A">
              <w:rPr>
                <w:iCs/>
              </w:rPr>
              <w:t>Bernin</w:t>
            </w:r>
            <w:r w:rsidR="00740F5A" w:rsidRPr="00740F5A">
              <w:rPr>
                <w:iCs/>
              </w:rPr>
              <w:t>i</w:t>
            </w:r>
            <w:proofErr w:type="spellEnd"/>
            <w:r w:rsidR="00740F5A" w:rsidRPr="00740F5A">
              <w:rPr>
                <w:iCs/>
              </w:rPr>
              <w:t>,</w:t>
            </w:r>
            <w:r w:rsidRPr="00740F5A">
              <w:rPr>
                <w:iCs/>
              </w:rPr>
              <w:t xml:space="preserve"> byla realizována v architektonickém slohu</w:t>
            </w:r>
            <w:r w:rsidR="004F2619" w:rsidRPr="00740F5A">
              <w:rPr>
                <w:iCs/>
              </w:rPr>
              <w:t>:</w:t>
            </w:r>
            <w:r w:rsidR="007302FB" w:rsidRPr="00740F5A">
              <w:rPr>
                <w:iCs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6D4E70" w14:textId="77777777" w:rsidR="00FB2F85" w:rsidRPr="00740F5A" w:rsidRDefault="00C10A38" w:rsidP="007302FB">
            <w:pPr>
              <w:rPr>
                <w:iCs/>
              </w:rPr>
            </w:pPr>
            <w:r>
              <w:rPr>
                <w:iCs/>
              </w:rPr>
              <w:t>r</w:t>
            </w:r>
            <w:r w:rsidR="00740F5A" w:rsidRPr="00740F5A">
              <w:rPr>
                <w:iCs/>
              </w:rPr>
              <w:t>enesance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EA84" w14:textId="77777777" w:rsidR="00FB2F85" w:rsidRPr="00740F5A" w:rsidRDefault="007302FB" w:rsidP="001F1CF2">
            <w:pPr>
              <w:rPr>
                <w:iCs/>
              </w:rPr>
            </w:pPr>
            <w:r w:rsidRPr="00740F5A">
              <w:rPr>
                <w:iCs/>
              </w:rPr>
              <w:t xml:space="preserve">a </w:t>
            </w:r>
          </w:p>
        </w:tc>
      </w:tr>
      <w:tr w:rsidR="00FB2F85" w:rsidRPr="00AC3167" w14:paraId="65100A6F" w14:textId="77777777" w:rsidTr="00740F5A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730050" w14:textId="77777777" w:rsidR="00FB2F85" w:rsidRPr="00740F5A" w:rsidRDefault="00FB2F85">
            <w:pPr>
              <w:rPr>
                <w:iCs/>
              </w:rPr>
            </w:pPr>
          </w:p>
        </w:tc>
        <w:tc>
          <w:tcPr>
            <w:tcW w:w="49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DFF852" w14:textId="77777777" w:rsidR="00FB2F85" w:rsidRPr="00740F5A" w:rsidRDefault="00FB2F85" w:rsidP="007A244B">
            <w:pPr>
              <w:rPr>
                <w:i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4633FC" w14:textId="77777777" w:rsidR="00FB2F85" w:rsidRPr="00740F5A" w:rsidRDefault="00740F5A" w:rsidP="00105DA7">
            <w:p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 w:rsidRPr="00740F5A">
              <w:rPr>
                <w:iCs/>
              </w:rPr>
              <w:t>baroka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52E5A" w14:textId="0EDC2F04" w:rsidR="00FB2F85" w:rsidRPr="00740F5A" w:rsidRDefault="00543101">
            <w:pPr>
              <w:rPr>
                <w:iCs/>
              </w:rPr>
            </w:pPr>
            <w:r>
              <w:rPr>
                <w:iCs/>
              </w:rPr>
              <w:t>B</w:t>
            </w:r>
          </w:p>
        </w:tc>
      </w:tr>
      <w:tr w:rsidR="00FB2F85" w:rsidRPr="00AC3167" w14:paraId="195AE8D8" w14:textId="77777777" w:rsidTr="00740F5A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36D3910" w14:textId="77777777" w:rsidR="00FB2F85" w:rsidRPr="00740F5A" w:rsidRDefault="00FB2F85">
            <w:pPr>
              <w:rPr>
                <w:iCs/>
              </w:rPr>
            </w:pPr>
          </w:p>
        </w:tc>
        <w:tc>
          <w:tcPr>
            <w:tcW w:w="49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32F482" w14:textId="77777777" w:rsidR="00FB2F85" w:rsidRPr="00740F5A" w:rsidRDefault="00FB2F85" w:rsidP="007A244B">
            <w:pPr>
              <w:rPr>
                <w:i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ABC99" w14:textId="77777777" w:rsidR="00FB2F85" w:rsidRPr="00740F5A" w:rsidRDefault="00740F5A" w:rsidP="00363779">
            <w:p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 w:rsidRPr="00740F5A">
              <w:rPr>
                <w:iCs/>
              </w:rPr>
              <w:t>klasicismu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21B38" w14:textId="77777777" w:rsidR="00FB2F85" w:rsidRPr="00740F5A" w:rsidRDefault="001F1CF2">
            <w:pPr>
              <w:rPr>
                <w:iCs/>
              </w:rPr>
            </w:pPr>
            <w:r w:rsidRPr="00740F5A">
              <w:rPr>
                <w:iCs/>
              </w:rPr>
              <w:t>c</w:t>
            </w:r>
          </w:p>
        </w:tc>
      </w:tr>
      <w:tr w:rsidR="00FB2F85" w:rsidRPr="00AC3167" w14:paraId="6F8AEBE4" w14:textId="77777777" w:rsidTr="00740F5A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FA37478" w14:textId="77777777" w:rsidR="00FB2F85" w:rsidRPr="00740F5A" w:rsidRDefault="00FB2F85">
            <w:pPr>
              <w:rPr>
                <w:iCs/>
              </w:rPr>
            </w:pPr>
          </w:p>
        </w:tc>
        <w:tc>
          <w:tcPr>
            <w:tcW w:w="4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FCCE" w14:textId="77777777" w:rsidR="00FB2F85" w:rsidRPr="00740F5A" w:rsidRDefault="00FB2F85" w:rsidP="007A244B">
            <w:pPr>
              <w:rPr>
                <w:i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6A432D" w14:textId="77777777" w:rsidR="00FB2F85" w:rsidRPr="00740F5A" w:rsidRDefault="00740F5A" w:rsidP="00363779">
            <w:p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 w:rsidRPr="00740F5A">
              <w:rPr>
                <w:iCs/>
              </w:rPr>
              <w:t>rokoka</w:t>
            </w:r>
            <w:r w:rsidR="00B164ED" w:rsidRPr="00740F5A">
              <w:rPr>
                <w:iCs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FF51C" w14:textId="77777777" w:rsidR="00FB2F85" w:rsidRPr="00740F5A" w:rsidRDefault="007302FB" w:rsidP="007302FB">
            <w:pPr>
              <w:rPr>
                <w:iCs/>
              </w:rPr>
            </w:pPr>
            <w:r w:rsidRPr="00740F5A">
              <w:rPr>
                <w:iCs/>
              </w:rPr>
              <w:t>d</w:t>
            </w:r>
            <w:r w:rsidR="00D152DB" w:rsidRPr="00740F5A">
              <w:rPr>
                <w:iCs/>
              </w:rPr>
              <w:t xml:space="preserve"> </w:t>
            </w:r>
          </w:p>
        </w:tc>
      </w:tr>
    </w:tbl>
    <w:p w14:paraId="3F8876ED" w14:textId="77777777" w:rsidR="009A5125" w:rsidRDefault="009A5125">
      <w:pPr>
        <w:rPr>
          <w:i/>
          <w:highlight w:val="lightGray"/>
        </w:rPr>
      </w:pP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552"/>
        <w:gridCol w:w="5954"/>
        <w:gridCol w:w="567"/>
      </w:tblGrid>
      <w:tr w:rsidR="00F833C5" w:rsidRPr="00AC3167" w14:paraId="0C41CD0E" w14:textId="77777777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147278E" w14:textId="77777777" w:rsidR="00F833C5" w:rsidRPr="00F833C5" w:rsidRDefault="00F833C5">
            <w:pPr>
              <w:rPr>
                <w:iCs/>
              </w:rPr>
            </w:pPr>
            <w:r>
              <w:rPr>
                <w:iCs/>
              </w:rPr>
              <w:t>9.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C55B09" w14:textId="77777777" w:rsidR="00F833C5" w:rsidRPr="00F833C5" w:rsidRDefault="00F833C5">
            <w:pPr>
              <w:rPr>
                <w:iCs/>
              </w:rPr>
            </w:pPr>
            <w:r w:rsidRPr="00F833C5">
              <w:rPr>
                <w:iCs/>
              </w:rPr>
              <w:t>Happeningy se jako nový formát umělecké tvorby objevily:</w:t>
            </w:r>
          </w:p>
        </w:tc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424A34" w14:textId="77777777" w:rsidR="00F833C5" w:rsidRPr="00F833C5" w:rsidRDefault="00F833C5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 w:rsidRPr="00F833C5">
              <w:rPr>
                <w:iCs/>
              </w:rPr>
              <w:t xml:space="preserve">v 10. letech 20. století v okruhu hamburského dada jako reakce na zkostnatělý systém akademického vzdělávání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56FE0" w14:textId="77777777" w:rsidR="00F833C5" w:rsidRPr="00F833C5" w:rsidRDefault="00F833C5">
            <w:pPr>
              <w:rPr>
                <w:iCs/>
              </w:rPr>
            </w:pPr>
            <w:r w:rsidRPr="00F833C5">
              <w:rPr>
                <w:iCs/>
              </w:rPr>
              <w:t>a</w:t>
            </w:r>
          </w:p>
        </w:tc>
      </w:tr>
      <w:tr w:rsidR="00F833C5" w:rsidRPr="00AC3167" w14:paraId="3D633166" w14:textId="77777777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643C0C" w14:textId="77777777" w:rsidR="00F833C5" w:rsidRPr="00F833C5" w:rsidRDefault="00F833C5">
            <w:pPr>
              <w:rPr>
                <w:iCs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606769" w14:textId="77777777" w:rsidR="00F833C5" w:rsidRPr="00F833C5" w:rsidRDefault="00F833C5">
            <w:pPr>
              <w:rPr>
                <w:iCs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6BF2D2" w14:textId="77777777" w:rsidR="00F833C5" w:rsidRPr="00F833C5" w:rsidRDefault="00F833C5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 w:rsidRPr="00F833C5">
              <w:rPr>
                <w:iCs/>
              </w:rPr>
              <w:t xml:space="preserve">ve 30. letech v USA jako součást dílčího kulturního programu na rozvoj kompetencí umělectva pod vládním programem New </w:t>
            </w:r>
            <w:proofErr w:type="spellStart"/>
            <w:r w:rsidRPr="00F833C5">
              <w:rPr>
                <w:iCs/>
              </w:rPr>
              <w:t>Deal</w:t>
            </w:r>
            <w:proofErr w:type="spellEnd"/>
            <w:r w:rsidRPr="00F833C5">
              <w:rPr>
                <w:iCs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F4DA9" w14:textId="77777777" w:rsidR="00F833C5" w:rsidRPr="00F833C5" w:rsidRDefault="00F833C5">
            <w:pPr>
              <w:rPr>
                <w:iCs/>
              </w:rPr>
            </w:pPr>
            <w:r w:rsidRPr="00F833C5">
              <w:rPr>
                <w:iCs/>
              </w:rPr>
              <w:t xml:space="preserve">b </w:t>
            </w:r>
          </w:p>
        </w:tc>
      </w:tr>
      <w:tr w:rsidR="00F833C5" w:rsidRPr="00AC3167" w14:paraId="5E875B9C" w14:textId="77777777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6AEA34" w14:textId="77777777" w:rsidR="00F833C5" w:rsidRPr="00F833C5" w:rsidRDefault="00F833C5">
            <w:pPr>
              <w:rPr>
                <w:iCs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A77FB2" w14:textId="77777777" w:rsidR="00F833C5" w:rsidRPr="00F833C5" w:rsidRDefault="00F833C5">
            <w:pPr>
              <w:rPr>
                <w:iCs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A88FC" w14:textId="77777777" w:rsidR="00F833C5" w:rsidRPr="00F833C5" w:rsidRDefault="00F833C5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 w:rsidRPr="00F833C5">
              <w:rPr>
                <w:iCs/>
              </w:rPr>
              <w:t>v 50. letech v USA jako výsledek snah o pevnější situační ukotvení vzniku a prožitku uměleckého díla a překračování hranic médií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03AB" w14:textId="33317B83" w:rsidR="00F833C5" w:rsidRPr="00F833C5" w:rsidRDefault="00543101">
            <w:pPr>
              <w:rPr>
                <w:iCs/>
              </w:rPr>
            </w:pPr>
            <w:r>
              <w:rPr>
                <w:iCs/>
              </w:rPr>
              <w:t>C</w:t>
            </w:r>
          </w:p>
        </w:tc>
      </w:tr>
      <w:tr w:rsidR="00F833C5" w:rsidRPr="00AC3167" w14:paraId="101BBB70" w14:textId="77777777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9D25B1F" w14:textId="77777777" w:rsidR="00F833C5" w:rsidRPr="00F833C5" w:rsidRDefault="00F833C5">
            <w:pPr>
              <w:rPr>
                <w:iCs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79DE" w14:textId="77777777" w:rsidR="00F833C5" w:rsidRPr="00F833C5" w:rsidRDefault="00F833C5">
            <w:pPr>
              <w:rPr>
                <w:iCs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63008" w14:textId="77777777" w:rsidR="00F833C5" w:rsidRPr="00F833C5" w:rsidRDefault="00F833C5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 w:rsidRPr="00F833C5">
              <w:rPr>
                <w:iCs/>
              </w:rPr>
              <w:t>v 80. ve Velké Británii jako specifická forma protestního umění namířeného proti vládní politice škrtů v oblasti kultury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A2D0" w14:textId="77777777" w:rsidR="00F833C5" w:rsidRPr="00F833C5" w:rsidRDefault="00F833C5">
            <w:pPr>
              <w:rPr>
                <w:i/>
              </w:rPr>
            </w:pPr>
            <w:r w:rsidRPr="00F833C5">
              <w:rPr>
                <w:iCs/>
              </w:rPr>
              <w:t>d</w:t>
            </w:r>
          </w:p>
        </w:tc>
      </w:tr>
    </w:tbl>
    <w:p w14:paraId="12F2822B" w14:textId="77777777" w:rsidR="00F833C5" w:rsidRDefault="00F833C5" w:rsidP="00F833C5">
      <w:pPr>
        <w:rPr>
          <w:highlight w:val="lightGray"/>
        </w:rPr>
      </w:pPr>
    </w:p>
    <w:p w14:paraId="7C787439" w14:textId="77777777" w:rsidR="00F833C5" w:rsidRDefault="00F833C5">
      <w:pPr>
        <w:rPr>
          <w:i/>
          <w:highlight w:val="lightGray"/>
        </w:rPr>
      </w:pPr>
    </w:p>
    <w:p w14:paraId="340FAF49" w14:textId="77777777" w:rsidR="00F833C5" w:rsidRDefault="00F833C5">
      <w:pPr>
        <w:rPr>
          <w:i/>
          <w:highlight w:val="lightGray"/>
        </w:rPr>
      </w:pP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261"/>
        <w:gridCol w:w="5245"/>
        <w:gridCol w:w="567"/>
      </w:tblGrid>
      <w:tr w:rsidR="00FB2F85" w:rsidRPr="00AC3167" w14:paraId="09B42D1E" w14:textId="77777777" w:rsidTr="005604C8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8C451AB" w14:textId="77777777" w:rsidR="00FB2F85" w:rsidRPr="0016765C" w:rsidRDefault="00F833C5">
            <w:pPr>
              <w:rPr>
                <w:iCs/>
              </w:rPr>
            </w:pPr>
            <w:r w:rsidRPr="0016765C">
              <w:rPr>
                <w:iCs/>
              </w:rPr>
              <w:lastRenderedPageBreak/>
              <w:t>10</w:t>
            </w:r>
            <w:r w:rsidR="00FB2F85" w:rsidRPr="0016765C">
              <w:rPr>
                <w:iCs/>
              </w:rPr>
              <w:t>.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7DF844" w14:textId="46B7D0ED" w:rsidR="00FB2F85" w:rsidRPr="0016765C" w:rsidRDefault="005604C8" w:rsidP="00495923">
            <w:pPr>
              <w:rPr>
                <w:iCs/>
              </w:rPr>
            </w:pPr>
            <w:r w:rsidRPr="0016765C">
              <w:rPr>
                <w:iCs/>
              </w:rPr>
              <w:t xml:space="preserve">Byzantský chrám </w:t>
            </w:r>
            <w:proofErr w:type="gramStart"/>
            <w:r w:rsidRPr="0016765C">
              <w:rPr>
                <w:iCs/>
              </w:rPr>
              <w:t>Svaté</w:t>
            </w:r>
            <w:proofErr w:type="gramEnd"/>
            <w:r w:rsidRPr="0016765C">
              <w:rPr>
                <w:iCs/>
              </w:rPr>
              <w:t xml:space="preserve"> Moudrosti (</w:t>
            </w:r>
            <w:proofErr w:type="spellStart"/>
            <w:r w:rsidRPr="0016765C">
              <w:rPr>
                <w:iCs/>
              </w:rPr>
              <w:t>Hagia</w:t>
            </w:r>
            <w:proofErr w:type="spellEnd"/>
            <w:r w:rsidRPr="0016765C">
              <w:rPr>
                <w:iCs/>
              </w:rPr>
              <w:t xml:space="preserve"> Sofia) </w:t>
            </w:r>
            <w:r w:rsidR="00625B60">
              <w:rPr>
                <w:iCs/>
              </w:rPr>
              <w:t>se nachází</w:t>
            </w:r>
            <w:r w:rsidR="00543101">
              <w:rPr>
                <w:iCs/>
              </w:rPr>
              <w:t xml:space="preserve"> v</w:t>
            </w:r>
            <w:r w:rsidR="00E358F6" w:rsidRPr="0016765C">
              <w:rPr>
                <w:iCs/>
              </w:rPr>
              <w:t>:</w:t>
            </w:r>
            <w:r w:rsidR="00077E7A" w:rsidRPr="0016765C">
              <w:rPr>
                <w:iCs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AA3F2A" w14:textId="052B6964" w:rsidR="00FB2F85" w:rsidRPr="0016765C" w:rsidRDefault="005604C8" w:rsidP="00077E7A">
            <w:pPr>
              <w:rPr>
                <w:iCs/>
              </w:rPr>
            </w:pPr>
            <w:r w:rsidRPr="0016765C">
              <w:rPr>
                <w:iCs/>
              </w:rPr>
              <w:t>Sofii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0ED7" w14:textId="77777777" w:rsidR="00FB2F85" w:rsidRPr="0016765C" w:rsidRDefault="00FB2F85">
            <w:pPr>
              <w:rPr>
                <w:iCs/>
              </w:rPr>
            </w:pPr>
            <w:r w:rsidRPr="0016765C">
              <w:rPr>
                <w:iCs/>
              </w:rPr>
              <w:t>a</w:t>
            </w:r>
          </w:p>
        </w:tc>
      </w:tr>
      <w:tr w:rsidR="00FB2F85" w:rsidRPr="00AC3167" w14:paraId="4286B097" w14:textId="77777777" w:rsidTr="005604C8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3397A9" w14:textId="77777777" w:rsidR="00FB2F85" w:rsidRPr="0016765C" w:rsidRDefault="00FB2F85">
            <w:pPr>
              <w:rPr>
                <w:iCs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4E1E57" w14:textId="77777777" w:rsidR="00FB2F85" w:rsidRPr="0016765C" w:rsidRDefault="00FB2F85" w:rsidP="00A75187">
            <w:pPr>
              <w:rPr>
                <w:i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EEB151" w14:textId="6D76D40D" w:rsidR="00FB2F85" w:rsidRPr="0016765C" w:rsidRDefault="005604C8">
            <w:pPr>
              <w:rPr>
                <w:iCs/>
              </w:rPr>
            </w:pPr>
            <w:r w:rsidRPr="0016765C">
              <w:rPr>
                <w:iCs/>
              </w:rPr>
              <w:t>Istanbulu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555BA" w14:textId="14CEDDB9" w:rsidR="00FB2F85" w:rsidRPr="0016765C" w:rsidRDefault="00543101">
            <w:pPr>
              <w:rPr>
                <w:iCs/>
              </w:rPr>
            </w:pPr>
            <w:r>
              <w:rPr>
                <w:iCs/>
              </w:rPr>
              <w:t>B</w:t>
            </w:r>
          </w:p>
        </w:tc>
      </w:tr>
      <w:tr w:rsidR="00FB2F85" w:rsidRPr="00AC3167" w14:paraId="269A37E4" w14:textId="77777777" w:rsidTr="005604C8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31599C" w14:textId="77777777" w:rsidR="00FB2F85" w:rsidRPr="0016765C" w:rsidRDefault="00FB2F85">
            <w:pPr>
              <w:rPr>
                <w:iCs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479DD3" w14:textId="77777777" w:rsidR="00FB2F85" w:rsidRPr="0016765C" w:rsidRDefault="00FB2F85" w:rsidP="00A75187">
            <w:pPr>
              <w:rPr>
                <w:i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7E6D90" w14:textId="02B1F5CE" w:rsidR="00FB2F85" w:rsidRPr="0016765C" w:rsidRDefault="005604C8">
            <w:pPr>
              <w:rPr>
                <w:iCs/>
              </w:rPr>
            </w:pPr>
            <w:r w:rsidRPr="0016765C">
              <w:rPr>
                <w:iCs/>
              </w:rPr>
              <w:t>Athénách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F2D9" w14:textId="77777777" w:rsidR="00FB2F85" w:rsidRPr="0016765C" w:rsidRDefault="00FB2F85" w:rsidP="00A75187">
            <w:pPr>
              <w:rPr>
                <w:iCs/>
              </w:rPr>
            </w:pPr>
            <w:r w:rsidRPr="0016765C">
              <w:rPr>
                <w:iCs/>
              </w:rPr>
              <w:t>c</w:t>
            </w:r>
          </w:p>
        </w:tc>
      </w:tr>
      <w:tr w:rsidR="00FB2F85" w:rsidRPr="00AC3167" w14:paraId="1EFD0133" w14:textId="77777777" w:rsidTr="005604C8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55EDD21" w14:textId="77777777" w:rsidR="00FB2F85" w:rsidRPr="0016765C" w:rsidRDefault="00FB2F85">
            <w:pPr>
              <w:rPr>
                <w:iCs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F06A" w14:textId="77777777" w:rsidR="00FB2F85" w:rsidRPr="0016765C" w:rsidRDefault="00FB2F85">
            <w:pPr>
              <w:rPr>
                <w:i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F4D98A" w14:textId="002F95B7" w:rsidR="00FB2F85" w:rsidRPr="0016765C" w:rsidRDefault="005604C8" w:rsidP="00273551">
            <w:pPr>
              <w:rPr>
                <w:iCs/>
              </w:rPr>
            </w:pPr>
            <w:r w:rsidRPr="0016765C">
              <w:rPr>
                <w:iCs/>
              </w:rPr>
              <w:t>Damašku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A6476" w14:textId="77777777" w:rsidR="00FB2F85" w:rsidRPr="0016765C" w:rsidRDefault="00B04F15">
            <w:pPr>
              <w:rPr>
                <w:iCs/>
              </w:rPr>
            </w:pPr>
            <w:r w:rsidRPr="0016765C">
              <w:rPr>
                <w:iCs/>
              </w:rPr>
              <w:t>d</w:t>
            </w:r>
          </w:p>
        </w:tc>
      </w:tr>
    </w:tbl>
    <w:p w14:paraId="6B23BE97" w14:textId="77777777" w:rsidR="00014367" w:rsidRDefault="00014367">
      <w:pPr>
        <w:rPr>
          <w:iCs/>
          <w:highlight w:val="lightGray"/>
        </w:rPr>
      </w:pP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552"/>
        <w:gridCol w:w="5954"/>
        <w:gridCol w:w="567"/>
      </w:tblGrid>
      <w:tr w:rsidR="00FB2F85" w:rsidRPr="00AC3167" w14:paraId="47BF575C" w14:textId="77777777" w:rsidTr="009D6A60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553A87B" w14:textId="77777777" w:rsidR="00FB2F85" w:rsidRPr="00F833C5" w:rsidRDefault="00FB2F85">
            <w:pPr>
              <w:rPr>
                <w:iCs/>
              </w:rPr>
            </w:pPr>
            <w:r w:rsidRPr="00F833C5">
              <w:rPr>
                <w:iCs/>
              </w:rPr>
              <w:t>11</w:t>
            </w:r>
            <w:r w:rsidR="001F1CF2" w:rsidRPr="00F833C5">
              <w:rPr>
                <w:iCs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7359D1" w14:textId="77777777" w:rsidR="00FB2F85" w:rsidRPr="00F833C5" w:rsidRDefault="009D6A60" w:rsidP="007F7765">
            <w:pPr>
              <w:rPr>
                <w:iCs/>
              </w:rPr>
            </w:pPr>
            <w:r w:rsidRPr="00F833C5">
              <w:rPr>
                <w:iCs/>
              </w:rPr>
              <w:t xml:space="preserve">Na slavném </w:t>
            </w:r>
            <w:r w:rsidR="005D121F" w:rsidRPr="00F833C5">
              <w:rPr>
                <w:iCs/>
              </w:rPr>
              <w:t xml:space="preserve">pařížském </w:t>
            </w:r>
            <w:r w:rsidRPr="00F833C5">
              <w:rPr>
                <w:b/>
                <w:bCs/>
                <w:iCs/>
              </w:rPr>
              <w:t>Salonu</w:t>
            </w:r>
            <w:r w:rsidRPr="00F833C5">
              <w:rPr>
                <w:iCs/>
              </w:rPr>
              <w:t xml:space="preserve"> odmítnutých z roku 1863 byla mimo jiné vystavena malba:</w:t>
            </w:r>
          </w:p>
        </w:tc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496651" w14:textId="77777777" w:rsidR="00FB2F85" w:rsidRPr="00F833C5" w:rsidRDefault="009D6A60" w:rsidP="00D1262A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proofErr w:type="spellStart"/>
            <w:r w:rsidRPr="00F833C5">
              <w:rPr>
                <w:iCs/>
              </w:rPr>
              <w:t>Edouarda</w:t>
            </w:r>
            <w:proofErr w:type="spellEnd"/>
            <w:r w:rsidRPr="00F833C5">
              <w:rPr>
                <w:iCs/>
              </w:rPr>
              <w:t xml:space="preserve"> Maneta Snídaně v trávě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6FE87" w14:textId="5C6E9A2F" w:rsidR="00FB2F85" w:rsidRPr="00F833C5" w:rsidRDefault="00543101">
            <w:pPr>
              <w:rPr>
                <w:iCs/>
              </w:rPr>
            </w:pPr>
            <w:r>
              <w:rPr>
                <w:iCs/>
              </w:rPr>
              <w:t>A</w:t>
            </w:r>
          </w:p>
        </w:tc>
      </w:tr>
      <w:tr w:rsidR="00FB2F85" w:rsidRPr="00AC3167" w14:paraId="2D19A780" w14:textId="77777777" w:rsidTr="009D6A60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8747DB" w14:textId="77777777" w:rsidR="00FB2F85" w:rsidRPr="00F833C5" w:rsidRDefault="00FB2F85">
            <w:pPr>
              <w:rPr>
                <w:iCs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DC5175" w14:textId="77777777" w:rsidR="00FB2F85" w:rsidRPr="00F833C5" w:rsidRDefault="00FB2F85" w:rsidP="00F17157">
            <w:pPr>
              <w:rPr>
                <w:iCs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2DD87D" w14:textId="77777777" w:rsidR="00FB2F85" w:rsidRPr="00F833C5" w:rsidRDefault="009D6A60" w:rsidP="00D1262A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 w:rsidRPr="00F833C5">
              <w:rPr>
                <w:iCs/>
              </w:rPr>
              <w:t>Clauda Moneta</w:t>
            </w:r>
            <w:r w:rsidR="002F7D8F" w:rsidRPr="00F833C5">
              <w:rPr>
                <w:iCs/>
              </w:rPr>
              <w:t xml:space="preserve"> </w:t>
            </w:r>
            <w:r w:rsidRPr="00F833C5">
              <w:rPr>
                <w:iCs/>
              </w:rPr>
              <w:t>Lekníny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E4EF" w14:textId="77777777" w:rsidR="00FB2F85" w:rsidRPr="00F833C5" w:rsidRDefault="00FB2F85" w:rsidP="00F17157">
            <w:pPr>
              <w:rPr>
                <w:iCs/>
              </w:rPr>
            </w:pPr>
            <w:r w:rsidRPr="00F833C5">
              <w:rPr>
                <w:iCs/>
              </w:rPr>
              <w:t>b</w:t>
            </w:r>
          </w:p>
        </w:tc>
      </w:tr>
      <w:tr w:rsidR="00FB2F85" w:rsidRPr="00AC3167" w14:paraId="3A3B8066" w14:textId="77777777" w:rsidTr="009D6A60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3BAAF2" w14:textId="77777777" w:rsidR="00FB2F85" w:rsidRPr="00F833C5" w:rsidRDefault="00FB2F85">
            <w:pPr>
              <w:rPr>
                <w:iCs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19F0C3" w14:textId="77777777" w:rsidR="00FB2F85" w:rsidRPr="00F833C5" w:rsidRDefault="00FB2F85" w:rsidP="004D5EAF">
            <w:pPr>
              <w:rPr>
                <w:iCs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36436F" w14:textId="77777777" w:rsidR="00FB2F85" w:rsidRPr="00F833C5" w:rsidRDefault="005D121F" w:rsidP="002F7D8F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 w:rsidRPr="00F833C5">
              <w:rPr>
                <w:iCs/>
              </w:rPr>
              <w:t>Pabla Picassa Portrét Gertrudy Stein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9D96" w14:textId="77777777" w:rsidR="00FB2F85" w:rsidRPr="00F833C5" w:rsidRDefault="007302FB">
            <w:pPr>
              <w:rPr>
                <w:iCs/>
              </w:rPr>
            </w:pPr>
            <w:r w:rsidRPr="00F833C5">
              <w:rPr>
                <w:iCs/>
              </w:rPr>
              <w:t>c</w:t>
            </w:r>
          </w:p>
        </w:tc>
      </w:tr>
      <w:tr w:rsidR="00FB2F85" w:rsidRPr="00AC3167" w14:paraId="4534F048" w14:textId="77777777" w:rsidTr="009D6A60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7B99B1B" w14:textId="77777777" w:rsidR="00FB2F85" w:rsidRPr="00F833C5" w:rsidRDefault="00FB2F85">
            <w:pPr>
              <w:rPr>
                <w:iCs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00A50" w14:textId="77777777" w:rsidR="00FB2F85" w:rsidRPr="00F833C5" w:rsidRDefault="00FB2F85">
            <w:pPr>
              <w:rPr>
                <w:iCs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187F0C" w14:textId="77777777" w:rsidR="00FB2F85" w:rsidRPr="00F833C5" w:rsidRDefault="005D121F" w:rsidP="002F7D8F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proofErr w:type="spellStart"/>
            <w:r w:rsidRPr="00F833C5">
              <w:rPr>
                <w:iCs/>
              </w:rPr>
              <w:t>Théodora</w:t>
            </w:r>
            <w:proofErr w:type="spellEnd"/>
            <w:r w:rsidRPr="00F833C5">
              <w:rPr>
                <w:iCs/>
              </w:rPr>
              <w:t xml:space="preserve"> </w:t>
            </w:r>
            <w:proofErr w:type="spellStart"/>
            <w:r w:rsidRPr="00F833C5">
              <w:rPr>
                <w:iCs/>
              </w:rPr>
              <w:t>Géricaulta</w:t>
            </w:r>
            <w:proofErr w:type="spellEnd"/>
            <w:r w:rsidRPr="00F833C5">
              <w:rPr>
                <w:iCs/>
              </w:rPr>
              <w:t xml:space="preserve"> Vor Medúzy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BCFB" w14:textId="77777777" w:rsidR="00FB2F85" w:rsidRPr="00F833C5" w:rsidRDefault="007302FB">
            <w:pPr>
              <w:rPr>
                <w:iCs/>
              </w:rPr>
            </w:pPr>
            <w:r w:rsidRPr="00F833C5">
              <w:rPr>
                <w:iCs/>
              </w:rPr>
              <w:t>d</w:t>
            </w:r>
          </w:p>
        </w:tc>
      </w:tr>
    </w:tbl>
    <w:p w14:paraId="1AF2C0D1" w14:textId="77777777" w:rsidR="00135539" w:rsidRDefault="00135539">
      <w:pPr>
        <w:rPr>
          <w:i/>
          <w:highlight w:val="lightGray"/>
        </w:rPr>
      </w:pP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552"/>
        <w:gridCol w:w="5954"/>
        <w:gridCol w:w="567"/>
      </w:tblGrid>
      <w:tr w:rsidR="00D24E62" w:rsidRPr="00AC3167" w14:paraId="022EFDED" w14:textId="77777777" w:rsidTr="00D24E6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DDBD06A" w14:textId="77777777" w:rsidR="00D24E62" w:rsidRPr="009D6A60" w:rsidRDefault="00D24E62" w:rsidP="00D24E62">
            <w:pPr>
              <w:rPr>
                <w:iCs/>
              </w:rPr>
            </w:pPr>
            <w:r w:rsidRPr="009D6A60">
              <w:rPr>
                <w:iCs/>
              </w:rPr>
              <w:t>12.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4D75F15" w14:textId="77777777" w:rsidR="00D24E62" w:rsidRPr="009D6A60" w:rsidRDefault="00D24E62" w:rsidP="00D24E62">
            <w:pPr>
              <w:rPr>
                <w:iCs/>
              </w:rPr>
            </w:pPr>
            <w:r w:rsidRPr="009D6A60">
              <w:rPr>
                <w:iCs/>
              </w:rPr>
              <w:t xml:space="preserve">Význam </w:t>
            </w:r>
            <w:r w:rsidR="00A440F2" w:rsidRPr="009D6A60">
              <w:rPr>
                <w:iCs/>
              </w:rPr>
              <w:t>italského</w:t>
            </w:r>
            <w:r w:rsidRPr="009D6A60">
              <w:rPr>
                <w:iCs/>
              </w:rPr>
              <w:t xml:space="preserve"> města </w:t>
            </w:r>
            <w:r w:rsidR="00A440F2" w:rsidRPr="009D6A60">
              <w:rPr>
                <w:iCs/>
              </w:rPr>
              <w:t>Florencie</w:t>
            </w:r>
            <w:r w:rsidRPr="009D6A60">
              <w:rPr>
                <w:iCs/>
              </w:rPr>
              <w:t xml:space="preserve"> v dějinách umění je dán tím, že:</w:t>
            </w:r>
          </w:p>
        </w:tc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763BF" w14:textId="77777777" w:rsidR="00D24E62" w:rsidRPr="009D6A60" w:rsidRDefault="00A440F2" w:rsidP="00D24E62">
            <w:pPr>
              <w:rPr>
                <w:iCs/>
              </w:rPr>
            </w:pPr>
            <w:r w:rsidRPr="009D6A60">
              <w:t xml:space="preserve">tam vládl rod </w:t>
            </w:r>
            <w:proofErr w:type="spellStart"/>
            <w:r w:rsidRPr="009D6A60">
              <w:t>Medicejů</w:t>
            </w:r>
            <w:proofErr w:type="spellEnd"/>
            <w:r w:rsidRPr="009D6A60">
              <w:t xml:space="preserve">, nejvýznamnějších mecenášů renesančního umění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A7C4B" w14:textId="07CD2989" w:rsidR="00D24E62" w:rsidRPr="009D6A60" w:rsidRDefault="00543101" w:rsidP="00D24E62">
            <w:pPr>
              <w:rPr>
                <w:iCs/>
              </w:rPr>
            </w:pPr>
            <w:r>
              <w:rPr>
                <w:iCs/>
              </w:rPr>
              <w:t>A</w:t>
            </w:r>
          </w:p>
        </w:tc>
      </w:tr>
      <w:tr w:rsidR="00D24E62" w:rsidRPr="00AC3167" w14:paraId="6806F335" w14:textId="77777777" w:rsidTr="00D24E62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FD014CF" w14:textId="77777777" w:rsidR="00D24E62" w:rsidRPr="009D6A60" w:rsidRDefault="00D24E62" w:rsidP="00D24E62">
            <w:pPr>
              <w:rPr>
                <w:iCs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CBB2D61" w14:textId="77777777" w:rsidR="00D24E62" w:rsidRPr="009D6A60" w:rsidRDefault="00D24E62" w:rsidP="00D24E62">
            <w:pPr>
              <w:rPr>
                <w:b/>
                <w:iCs/>
                <w:color w:val="FF000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C8CD76" w14:textId="77777777" w:rsidR="00D24E62" w:rsidRPr="009D6A60" w:rsidRDefault="00A440F2" w:rsidP="00D24E62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 w:rsidRPr="009D6A60">
              <w:t>tam dominikánský řád postavil v polovině 11. století nejvýznamnější románskou baziliku jižně od Alp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EFEF0" w14:textId="77777777" w:rsidR="00D24E62" w:rsidRPr="009D6A60" w:rsidRDefault="00D24E62" w:rsidP="00D24E62">
            <w:pPr>
              <w:rPr>
                <w:iCs/>
              </w:rPr>
            </w:pPr>
            <w:r w:rsidRPr="009D6A60">
              <w:rPr>
                <w:iCs/>
              </w:rPr>
              <w:t>b</w:t>
            </w:r>
          </w:p>
        </w:tc>
      </w:tr>
      <w:tr w:rsidR="00D24E62" w:rsidRPr="00AC3167" w14:paraId="0DECE71A" w14:textId="77777777" w:rsidTr="00D24E62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DAD3708" w14:textId="77777777" w:rsidR="00D24E62" w:rsidRPr="009D6A60" w:rsidRDefault="00D24E62" w:rsidP="00D24E62">
            <w:pPr>
              <w:rPr>
                <w:iCs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92514A2" w14:textId="77777777" w:rsidR="00D24E62" w:rsidRPr="009D6A60" w:rsidRDefault="00D24E62" w:rsidP="00D24E62">
            <w:pPr>
              <w:rPr>
                <w:b/>
                <w:iCs/>
                <w:color w:val="FF000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565E5" w14:textId="77777777" w:rsidR="00D24E62" w:rsidRPr="009D6A60" w:rsidRDefault="00A440F2" w:rsidP="00D24E62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 w:rsidRPr="009D6A60">
              <w:t>se tam</w:t>
            </w:r>
            <w:r w:rsidR="009D6A60" w:rsidRPr="009D6A60">
              <w:t xml:space="preserve"> na počátku 16. století</w:t>
            </w:r>
            <w:r w:rsidRPr="009D6A60">
              <w:t xml:space="preserve"> narodil </w:t>
            </w:r>
            <w:r w:rsidR="009D6A60" w:rsidRPr="009D6A60">
              <w:t xml:space="preserve">jeden z nejvýznamnějších mistrů barokního malířství </w:t>
            </w:r>
            <w:proofErr w:type="spellStart"/>
            <w:r w:rsidR="009D6A60" w:rsidRPr="009D6A60">
              <w:t>Tizian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2A9E8" w14:textId="77777777" w:rsidR="00D24E62" w:rsidRPr="009D6A60" w:rsidRDefault="00D24E62" w:rsidP="00D24E62">
            <w:pPr>
              <w:rPr>
                <w:iCs/>
              </w:rPr>
            </w:pPr>
            <w:r w:rsidRPr="009D6A60">
              <w:rPr>
                <w:iCs/>
              </w:rPr>
              <w:t>c</w:t>
            </w:r>
          </w:p>
        </w:tc>
      </w:tr>
      <w:tr w:rsidR="00D24E62" w:rsidRPr="00AC3167" w14:paraId="08BEDDC6" w14:textId="77777777" w:rsidTr="00D24E62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46A7E4D" w14:textId="77777777" w:rsidR="00D24E62" w:rsidRPr="009D6A60" w:rsidRDefault="00D24E62" w:rsidP="00D24E62">
            <w:pPr>
              <w:rPr>
                <w:iCs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C301C" w14:textId="77777777" w:rsidR="00D24E62" w:rsidRPr="009D6A60" w:rsidRDefault="00D24E62" w:rsidP="00D24E62">
            <w:pPr>
              <w:rPr>
                <w:b/>
                <w:iCs/>
                <w:color w:val="FF000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E575E" w14:textId="77777777" w:rsidR="00D24E62" w:rsidRPr="009D6A60" w:rsidRDefault="00C10A38" w:rsidP="00D24E62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>
              <w:t xml:space="preserve">na tamní akademii v roce 1909 F. T. </w:t>
            </w:r>
            <w:proofErr w:type="spellStart"/>
            <w:r>
              <w:t>Marinetti</w:t>
            </w:r>
            <w:proofErr w:type="spellEnd"/>
            <w:r>
              <w:t xml:space="preserve"> veřejně představil svůj Manifest futurismu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AB001" w14:textId="77777777" w:rsidR="00D24E62" w:rsidRPr="009D6A60" w:rsidRDefault="00D24E62" w:rsidP="00D24E62">
            <w:pPr>
              <w:rPr>
                <w:iCs/>
              </w:rPr>
            </w:pPr>
            <w:r w:rsidRPr="009D6A60">
              <w:rPr>
                <w:iCs/>
              </w:rPr>
              <w:t>d</w:t>
            </w:r>
          </w:p>
        </w:tc>
      </w:tr>
    </w:tbl>
    <w:p w14:paraId="1D4EAC61" w14:textId="77777777" w:rsidR="00135539" w:rsidRDefault="00135539">
      <w:pPr>
        <w:rPr>
          <w:i/>
          <w:highlight w:val="lightGray"/>
        </w:rPr>
      </w:pP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261"/>
        <w:gridCol w:w="5245"/>
        <w:gridCol w:w="567"/>
      </w:tblGrid>
      <w:tr w:rsidR="0069676E" w:rsidRPr="00AC3167" w14:paraId="7B45CAFA" w14:textId="77777777" w:rsidTr="00BE6528">
        <w:tc>
          <w:tcPr>
            <w:tcW w:w="425" w:type="dxa"/>
            <w:vMerge w:val="restart"/>
          </w:tcPr>
          <w:p w14:paraId="6E37C899" w14:textId="77777777" w:rsidR="0069676E" w:rsidRPr="002317C5" w:rsidRDefault="0069676E">
            <w:pPr>
              <w:rPr>
                <w:iCs/>
              </w:rPr>
            </w:pPr>
            <w:r w:rsidRPr="002317C5">
              <w:rPr>
                <w:iCs/>
              </w:rPr>
              <w:t>13.</w:t>
            </w:r>
          </w:p>
        </w:tc>
        <w:tc>
          <w:tcPr>
            <w:tcW w:w="3261" w:type="dxa"/>
            <w:vMerge w:val="restart"/>
          </w:tcPr>
          <w:p w14:paraId="6D177ABC" w14:textId="77777777" w:rsidR="0069676E" w:rsidRPr="002317C5" w:rsidRDefault="001D60B5" w:rsidP="009A7CA2">
            <w:pPr>
              <w:rPr>
                <w:iCs/>
              </w:rPr>
            </w:pPr>
            <w:r w:rsidRPr="002317C5">
              <w:rPr>
                <w:iCs/>
              </w:rPr>
              <w:t>Sbírka egyptského umění, která patří k chloubám pařížského muzea Louvre</w:t>
            </w:r>
            <w:r w:rsidR="00F5447E" w:rsidRPr="002317C5">
              <w:rPr>
                <w:iCs/>
              </w:rPr>
              <w:t>, byla součástí původní královské sbírky, ale významně se rozrostla</w:t>
            </w:r>
            <w:r w:rsidR="00E358F6" w:rsidRPr="002317C5">
              <w:rPr>
                <w:iCs/>
              </w:rPr>
              <w:t>:</w:t>
            </w:r>
          </w:p>
        </w:tc>
        <w:tc>
          <w:tcPr>
            <w:tcW w:w="5245" w:type="dxa"/>
          </w:tcPr>
          <w:p w14:paraId="38CC6087" w14:textId="77777777" w:rsidR="0069676E" w:rsidRPr="002317C5" w:rsidRDefault="00F5447E" w:rsidP="009A68E5">
            <w:pPr>
              <w:rPr>
                <w:iCs/>
              </w:rPr>
            </w:pPr>
            <w:r w:rsidRPr="002317C5">
              <w:rPr>
                <w:iCs/>
              </w:rPr>
              <w:t>v důsledku intenzivní kulturní výměny doprovázející dekolonizační procesy po skončení 2. světové války</w:t>
            </w:r>
          </w:p>
        </w:tc>
        <w:tc>
          <w:tcPr>
            <w:tcW w:w="567" w:type="dxa"/>
          </w:tcPr>
          <w:p w14:paraId="139FF9FB" w14:textId="77777777" w:rsidR="0069676E" w:rsidRPr="002317C5" w:rsidRDefault="0069676E">
            <w:pPr>
              <w:rPr>
                <w:iCs/>
              </w:rPr>
            </w:pPr>
            <w:r w:rsidRPr="002317C5">
              <w:rPr>
                <w:iCs/>
              </w:rPr>
              <w:t>a</w:t>
            </w:r>
          </w:p>
        </w:tc>
      </w:tr>
      <w:tr w:rsidR="0069676E" w:rsidRPr="00AC3167" w14:paraId="13A2ED07" w14:textId="77777777" w:rsidTr="00BE6528">
        <w:tc>
          <w:tcPr>
            <w:tcW w:w="425" w:type="dxa"/>
            <w:vMerge/>
          </w:tcPr>
          <w:p w14:paraId="3F88CCE2" w14:textId="77777777" w:rsidR="0069676E" w:rsidRPr="002317C5" w:rsidRDefault="0069676E">
            <w:pPr>
              <w:rPr>
                <w:iCs/>
              </w:rPr>
            </w:pPr>
          </w:p>
        </w:tc>
        <w:tc>
          <w:tcPr>
            <w:tcW w:w="3261" w:type="dxa"/>
            <w:vMerge/>
          </w:tcPr>
          <w:p w14:paraId="7E28E1E0" w14:textId="77777777" w:rsidR="0069676E" w:rsidRPr="002317C5" w:rsidRDefault="0069676E" w:rsidP="007E0203">
            <w:pPr>
              <w:rPr>
                <w:iCs/>
              </w:rPr>
            </w:pPr>
          </w:p>
        </w:tc>
        <w:tc>
          <w:tcPr>
            <w:tcW w:w="5245" w:type="dxa"/>
          </w:tcPr>
          <w:p w14:paraId="016E3E2C" w14:textId="77777777" w:rsidR="0069676E" w:rsidRPr="002317C5" w:rsidRDefault="00E52613" w:rsidP="00031511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 w:rsidRPr="002317C5">
              <w:rPr>
                <w:iCs/>
              </w:rPr>
              <w:t xml:space="preserve">v první polovině 20. stol. </w:t>
            </w:r>
            <w:r w:rsidR="00F5447E" w:rsidRPr="002317C5">
              <w:rPr>
                <w:iCs/>
              </w:rPr>
              <w:t>díky štědrým darům francouzských průmyslníků</w:t>
            </w:r>
            <w:r w:rsidRPr="002317C5">
              <w:rPr>
                <w:iCs/>
              </w:rPr>
              <w:t>, jako byl Louis Renault</w:t>
            </w:r>
          </w:p>
        </w:tc>
        <w:tc>
          <w:tcPr>
            <w:tcW w:w="567" w:type="dxa"/>
          </w:tcPr>
          <w:p w14:paraId="7D53D1C2" w14:textId="77777777" w:rsidR="0069676E" w:rsidRPr="002317C5" w:rsidRDefault="0069676E" w:rsidP="006B0D88">
            <w:pPr>
              <w:rPr>
                <w:iCs/>
              </w:rPr>
            </w:pPr>
            <w:r w:rsidRPr="002317C5">
              <w:rPr>
                <w:iCs/>
              </w:rPr>
              <w:t>b</w:t>
            </w:r>
          </w:p>
        </w:tc>
      </w:tr>
      <w:tr w:rsidR="0069676E" w:rsidRPr="00AC3167" w14:paraId="23249FDE" w14:textId="77777777" w:rsidTr="00BE6528">
        <w:tc>
          <w:tcPr>
            <w:tcW w:w="425" w:type="dxa"/>
            <w:vMerge/>
          </w:tcPr>
          <w:p w14:paraId="6C6BD39F" w14:textId="77777777" w:rsidR="0069676E" w:rsidRPr="002317C5" w:rsidRDefault="0069676E">
            <w:pPr>
              <w:rPr>
                <w:iCs/>
              </w:rPr>
            </w:pPr>
          </w:p>
        </w:tc>
        <w:tc>
          <w:tcPr>
            <w:tcW w:w="3261" w:type="dxa"/>
            <w:vMerge/>
          </w:tcPr>
          <w:p w14:paraId="7FA26FCC" w14:textId="77777777" w:rsidR="0069676E" w:rsidRPr="002317C5" w:rsidRDefault="0069676E" w:rsidP="007E0203">
            <w:pPr>
              <w:rPr>
                <w:iCs/>
              </w:rPr>
            </w:pPr>
          </w:p>
        </w:tc>
        <w:tc>
          <w:tcPr>
            <w:tcW w:w="5245" w:type="dxa"/>
          </w:tcPr>
          <w:p w14:paraId="15A7DAD3" w14:textId="77777777" w:rsidR="0069676E" w:rsidRPr="002317C5" w:rsidRDefault="002317C5" w:rsidP="00031511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 w:rsidRPr="002317C5">
              <w:rPr>
                <w:iCs/>
              </w:rPr>
              <w:t>v</w:t>
            </w:r>
            <w:r w:rsidR="00F5447E" w:rsidRPr="002317C5">
              <w:rPr>
                <w:iCs/>
              </w:rPr>
              <w:t xml:space="preserve"> </w:t>
            </w:r>
            <w:r w:rsidRPr="002317C5">
              <w:rPr>
                <w:iCs/>
              </w:rPr>
              <w:t xml:space="preserve">důsledku </w:t>
            </w:r>
            <w:r w:rsidR="00F5447E" w:rsidRPr="002317C5">
              <w:rPr>
                <w:iCs/>
              </w:rPr>
              <w:t>Napoleonova egyptského tažení na sklonu 18. století</w:t>
            </w:r>
          </w:p>
        </w:tc>
        <w:tc>
          <w:tcPr>
            <w:tcW w:w="567" w:type="dxa"/>
          </w:tcPr>
          <w:p w14:paraId="638291EA" w14:textId="115C8BE5" w:rsidR="0069676E" w:rsidRPr="002317C5" w:rsidRDefault="00543101" w:rsidP="00812E34">
            <w:pPr>
              <w:rPr>
                <w:iCs/>
              </w:rPr>
            </w:pPr>
            <w:r>
              <w:rPr>
                <w:iCs/>
              </w:rPr>
              <w:t>C</w:t>
            </w:r>
          </w:p>
        </w:tc>
      </w:tr>
      <w:tr w:rsidR="0069676E" w:rsidRPr="00AC3167" w14:paraId="56FBDBE3" w14:textId="77777777" w:rsidTr="00BE6528">
        <w:tc>
          <w:tcPr>
            <w:tcW w:w="425" w:type="dxa"/>
            <w:vMerge/>
          </w:tcPr>
          <w:p w14:paraId="4F15C3AA" w14:textId="77777777" w:rsidR="0069676E" w:rsidRPr="002317C5" w:rsidRDefault="0069676E">
            <w:pPr>
              <w:rPr>
                <w:iCs/>
              </w:rPr>
            </w:pPr>
          </w:p>
        </w:tc>
        <w:tc>
          <w:tcPr>
            <w:tcW w:w="3261" w:type="dxa"/>
            <w:vMerge/>
          </w:tcPr>
          <w:p w14:paraId="11003D8F" w14:textId="77777777" w:rsidR="0069676E" w:rsidRPr="002317C5" w:rsidRDefault="0069676E" w:rsidP="00FF61DA">
            <w:pPr>
              <w:rPr>
                <w:iCs/>
              </w:rPr>
            </w:pPr>
          </w:p>
        </w:tc>
        <w:tc>
          <w:tcPr>
            <w:tcW w:w="5245" w:type="dxa"/>
          </w:tcPr>
          <w:p w14:paraId="51464089" w14:textId="77777777" w:rsidR="0069676E" w:rsidRPr="002317C5" w:rsidRDefault="002317C5" w:rsidP="00031511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 w:rsidRPr="002317C5">
              <w:rPr>
                <w:iCs/>
              </w:rPr>
              <w:t xml:space="preserve">na základně bilaterální dohody o výměně kulturních artefaktů s egyptologickým muzeem v Káhiře v roce 1972 </w:t>
            </w:r>
            <w:r w:rsidR="00E358F6" w:rsidRPr="002317C5">
              <w:rPr>
                <w:iCs/>
              </w:rPr>
              <w:t xml:space="preserve"> </w:t>
            </w:r>
          </w:p>
        </w:tc>
        <w:tc>
          <w:tcPr>
            <w:tcW w:w="567" w:type="dxa"/>
          </w:tcPr>
          <w:p w14:paraId="0F269A58" w14:textId="77777777" w:rsidR="0069676E" w:rsidRPr="002317C5" w:rsidRDefault="00C10A38">
            <w:pPr>
              <w:rPr>
                <w:iCs/>
              </w:rPr>
            </w:pPr>
            <w:r>
              <w:rPr>
                <w:iCs/>
              </w:rPr>
              <w:t>d</w:t>
            </w:r>
          </w:p>
        </w:tc>
      </w:tr>
    </w:tbl>
    <w:p w14:paraId="172F7CF7" w14:textId="77777777" w:rsidR="00135539" w:rsidRDefault="00135539">
      <w:pPr>
        <w:rPr>
          <w:i/>
          <w:color w:val="3366FF"/>
          <w:highlight w:val="lightGray"/>
        </w:rPr>
      </w:pP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261"/>
        <w:gridCol w:w="5245"/>
        <w:gridCol w:w="567"/>
      </w:tblGrid>
      <w:tr w:rsidR="00FB2F85" w:rsidRPr="00AC3167" w14:paraId="5D0A0DA9" w14:textId="77777777" w:rsidTr="00E1667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3D9DFFB" w14:textId="77777777" w:rsidR="00FB2F85" w:rsidRPr="00E16679" w:rsidRDefault="00FB2F85">
            <w:pPr>
              <w:rPr>
                <w:iCs/>
              </w:rPr>
            </w:pPr>
            <w:r w:rsidRPr="00E16679">
              <w:rPr>
                <w:iCs/>
              </w:rPr>
              <w:t>14</w:t>
            </w:r>
            <w:r w:rsidR="001F1CF2" w:rsidRPr="00E16679">
              <w:rPr>
                <w:iCs/>
              </w:rPr>
              <w:t>.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726844" w14:textId="77777777" w:rsidR="002712D4" w:rsidRPr="00E16679" w:rsidRDefault="00E16679" w:rsidP="009561C4">
            <w:pPr>
              <w:rPr>
                <w:iCs/>
              </w:rPr>
            </w:pPr>
            <w:r w:rsidRPr="00E16679">
              <w:rPr>
                <w:iCs/>
              </w:rPr>
              <w:t>Mistrovské práce technikou leptu vytvořili významní představitelé renesančního a barokního umění</w:t>
            </w:r>
            <w:r w:rsidR="009561C4" w:rsidRPr="00E16679">
              <w:rPr>
                <w:iCs/>
              </w:rPr>
              <w:t>: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16C880" w14:textId="77777777" w:rsidR="00FB2F85" w:rsidRPr="00E16679" w:rsidRDefault="00C10A38">
            <w:pPr>
              <w:rPr>
                <w:iCs/>
              </w:rPr>
            </w:pPr>
            <w:r>
              <w:rPr>
                <w:iCs/>
              </w:rPr>
              <w:t>Sandro Botticelli</w:t>
            </w:r>
            <w:r w:rsidR="00E16679" w:rsidRPr="00E16679">
              <w:rPr>
                <w:iCs/>
              </w:rPr>
              <w:t xml:space="preserve"> a Thomas </w:t>
            </w:r>
            <w:proofErr w:type="spellStart"/>
            <w:r w:rsidR="00E16679" w:rsidRPr="00E16679">
              <w:rPr>
                <w:iCs/>
              </w:rPr>
              <w:t>Gainsborough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6C180" w14:textId="77777777" w:rsidR="00FB2F85" w:rsidRPr="00E16679" w:rsidRDefault="00FB2F85">
            <w:pPr>
              <w:rPr>
                <w:iCs/>
              </w:rPr>
            </w:pPr>
            <w:r w:rsidRPr="00E16679">
              <w:rPr>
                <w:iCs/>
              </w:rPr>
              <w:t>a</w:t>
            </w:r>
          </w:p>
        </w:tc>
      </w:tr>
      <w:tr w:rsidR="00FB2F85" w:rsidRPr="00AC3167" w14:paraId="0D13D41E" w14:textId="77777777" w:rsidTr="00E16679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BAF524" w14:textId="77777777" w:rsidR="00FB2F85" w:rsidRPr="00E16679" w:rsidRDefault="00FB2F85">
            <w:pPr>
              <w:rPr>
                <w:iCs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5B63BB" w14:textId="77777777" w:rsidR="00FB2F85" w:rsidRPr="00E16679" w:rsidRDefault="00FB2F85" w:rsidP="00F0578F">
            <w:pPr>
              <w:rPr>
                <w:i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0DEE39" w14:textId="77777777" w:rsidR="00FB2F85" w:rsidRPr="00E16679" w:rsidRDefault="00E16679">
            <w:pPr>
              <w:rPr>
                <w:iCs/>
              </w:rPr>
            </w:pPr>
            <w:r w:rsidRPr="00E16679">
              <w:rPr>
                <w:iCs/>
              </w:rPr>
              <w:t xml:space="preserve">Michelangelo </w:t>
            </w:r>
            <w:proofErr w:type="spellStart"/>
            <w:r w:rsidRPr="00E16679">
              <w:rPr>
                <w:iCs/>
              </w:rPr>
              <w:t>Buonarroti</w:t>
            </w:r>
            <w:proofErr w:type="spellEnd"/>
            <w:r w:rsidRPr="00E16679">
              <w:rPr>
                <w:iCs/>
              </w:rPr>
              <w:t xml:space="preserve"> a Gustave </w:t>
            </w:r>
            <w:proofErr w:type="spellStart"/>
            <w:r w:rsidRPr="00E16679">
              <w:rPr>
                <w:iCs/>
              </w:rPr>
              <w:t>Courbet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8F31F" w14:textId="77777777" w:rsidR="00FB2F85" w:rsidRPr="00E16679" w:rsidRDefault="00FB2F85">
            <w:pPr>
              <w:rPr>
                <w:iCs/>
              </w:rPr>
            </w:pPr>
            <w:r w:rsidRPr="00E16679">
              <w:rPr>
                <w:iCs/>
              </w:rPr>
              <w:t>b</w:t>
            </w:r>
          </w:p>
        </w:tc>
      </w:tr>
      <w:tr w:rsidR="00FB2F85" w:rsidRPr="00AC3167" w14:paraId="2DC60152" w14:textId="77777777" w:rsidTr="00E16679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BD2D15" w14:textId="77777777" w:rsidR="00FB2F85" w:rsidRPr="00E16679" w:rsidRDefault="00FB2F85">
            <w:pPr>
              <w:rPr>
                <w:iCs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776296" w14:textId="77777777" w:rsidR="00FB2F85" w:rsidRPr="00E16679" w:rsidRDefault="00FB2F85">
            <w:pPr>
              <w:rPr>
                <w:i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0DD3CE" w14:textId="77777777" w:rsidR="00FB2F85" w:rsidRPr="00E16679" w:rsidRDefault="00E16679" w:rsidP="00F0578F">
            <w:pPr>
              <w:rPr>
                <w:iCs/>
              </w:rPr>
            </w:pPr>
            <w:r w:rsidRPr="00E16679">
              <w:rPr>
                <w:iCs/>
              </w:rPr>
              <w:t xml:space="preserve">Albrecht </w:t>
            </w:r>
            <w:proofErr w:type="spellStart"/>
            <w:r w:rsidRPr="00E16679">
              <w:rPr>
                <w:iCs/>
              </w:rPr>
              <w:t>Dürer</w:t>
            </w:r>
            <w:proofErr w:type="spellEnd"/>
            <w:r w:rsidRPr="00E16679">
              <w:rPr>
                <w:iCs/>
              </w:rPr>
              <w:t xml:space="preserve"> a Rembrandt van </w:t>
            </w:r>
            <w:proofErr w:type="spellStart"/>
            <w:r w:rsidRPr="00E16679">
              <w:rPr>
                <w:iCs/>
              </w:rPr>
              <w:t>Rijn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7255" w14:textId="1EAAEDD7" w:rsidR="00FB2F85" w:rsidRPr="00E16679" w:rsidRDefault="00543101">
            <w:pPr>
              <w:rPr>
                <w:iCs/>
              </w:rPr>
            </w:pPr>
            <w:r>
              <w:rPr>
                <w:iCs/>
              </w:rPr>
              <w:t>C</w:t>
            </w:r>
          </w:p>
        </w:tc>
      </w:tr>
      <w:tr w:rsidR="00FB2F85" w:rsidRPr="00AC3167" w14:paraId="1E73D69A" w14:textId="77777777" w:rsidTr="00E16679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2D637C" w14:textId="77777777" w:rsidR="00FB2F85" w:rsidRPr="00E16679" w:rsidRDefault="00FB2F85">
            <w:pPr>
              <w:rPr>
                <w:iCs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79" w14:textId="77777777" w:rsidR="00FB2F85" w:rsidRPr="00E16679" w:rsidRDefault="00FB2F85">
            <w:pPr>
              <w:rPr>
                <w:iCs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A580D1" w14:textId="77777777" w:rsidR="00FB2F85" w:rsidRPr="00E16679" w:rsidRDefault="00E16679">
            <w:pPr>
              <w:rPr>
                <w:iCs/>
              </w:rPr>
            </w:pPr>
            <w:proofErr w:type="spellStart"/>
            <w:r w:rsidRPr="00E16679">
              <w:rPr>
                <w:iCs/>
              </w:rPr>
              <w:t>Petrarca</w:t>
            </w:r>
            <w:proofErr w:type="spellEnd"/>
            <w:r w:rsidRPr="00E16679">
              <w:rPr>
                <w:iCs/>
              </w:rPr>
              <w:t xml:space="preserve"> a Thomas </w:t>
            </w:r>
            <w:proofErr w:type="spellStart"/>
            <w:r w:rsidRPr="00E16679">
              <w:rPr>
                <w:iCs/>
              </w:rPr>
              <w:t>Moore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A7DF" w14:textId="77777777" w:rsidR="00FB2F85" w:rsidRPr="00E16679" w:rsidRDefault="000908CF" w:rsidP="00812E34">
            <w:pPr>
              <w:rPr>
                <w:iCs/>
              </w:rPr>
            </w:pPr>
            <w:r w:rsidRPr="00E16679">
              <w:rPr>
                <w:iCs/>
              </w:rPr>
              <w:t>d</w:t>
            </w:r>
          </w:p>
        </w:tc>
      </w:tr>
    </w:tbl>
    <w:p w14:paraId="5CFC9B73" w14:textId="77777777" w:rsidR="00135539" w:rsidRDefault="00135539">
      <w:pPr>
        <w:rPr>
          <w:i/>
          <w:highlight w:val="lightGray"/>
        </w:rPr>
      </w:pP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111"/>
        <w:gridCol w:w="4395"/>
        <w:gridCol w:w="567"/>
      </w:tblGrid>
      <w:tr w:rsidR="009A57B8" w:rsidRPr="00AC3167" w14:paraId="25F7A07C" w14:textId="77777777" w:rsidTr="00E16679">
        <w:tc>
          <w:tcPr>
            <w:tcW w:w="425" w:type="dxa"/>
            <w:vMerge w:val="restart"/>
            <w:shd w:val="clear" w:color="auto" w:fill="auto"/>
          </w:tcPr>
          <w:p w14:paraId="61E46BE2" w14:textId="77777777" w:rsidR="009A57B8" w:rsidRPr="00E16679" w:rsidRDefault="009A57B8">
            <w:pPr>
              <w:rPr>
                <w:iCs/>
              </w:rPr>
            </w:pPr>
            <w:r w:rsidRPr="00E16679">
              <w:rPr>
                <w:iCs/>
              </w:rPr>
              <w:t>15.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130BA687" w14:textId="77777777" w:rsidR="009A57B8" w:rsidRPr="00E16679" w:rsidRDefault="00E16679" w:rsidP="00955F52">
            <w:pPr>
              <w:rPr>
                <w:iCs/>
              </w:rPr>
            </w:pPr>
            <w:r w:rsidRPr="00E16679">
              <w:rPr>
                <w:iCs/>
              </w:rPr>
              <w:t>Okruh umělkyň a umělců, pro které se vžilo označení</w:t>
            </w:r>
            <w:r w:rsidR="006F26C6" w:rsidRPr="00E16679">
              <w:rPr>
                <w:iCs/>
              </w:rPr>
              <w:t xml:space="preserve"> </w:t>
            </w:r>
            <w:proofErr w:type="spellStart"/>
            <w:r w:rsidR="006F26C6" w:rsidRPr="00E16679">
              <w:rPr>
                <w:iCs/>
              </w:rPr>
              <w:t>Young</w:t>
            </w:r>
            <w:proofErr w:type="spellEnd"/>
            <w:r w:rsidR="006F26C6" w:rsidRPr="00E16679">
              <w:rPr>
                <w:iCs/>
              </w:rPr>
              <w:t xml:space="preserve"> </w:t>
            </w:r>
            <w:proofErr w:type="spellStart"/>
            <w:r w:rsidR="006F26C6" w:rsidRPr="00E16679">
              <w:rPr>
                <w:iCs/>
              </w:rPr>
              <w:t>British</w:t>
            </w:r>
            <w:proofErr w:type="spellEnd"/>
            <w:r w:rsidR="006F26C6" w:rsidRPr="00E16679">
              <w:rPr>
                <w:iCs/>
              </w:rPr>
              <w:t xml:space="preserve"> </w:t>
            </w:r>
            <w:proofErr w:type="spellStart"/>
            <w:r w:rsidR="006F26C6" w:rsidRPr="00E16679">
              <w:rPr>
                <w:iCs/>
              </w:rPr>
              <w:t>Artists</w:t>
            </w:r>
            <w:proofErr w:type="spellEnd"/>
            <w:r w:rsidR="006F26C6" w:rsidRPr="00E16679">
              <w:rPr>
                <w:iCs/>
              </w:rPr>
              <w:t xml:space="preserve">, </w:t>
            </w:r>
            <w:r w:rsidRPr="00E16679">
              <w:rPr>
                <w:iCs/>
              </w:rPr>
              <w:t>se na britské umělecké scéně prosadil</w:t>
            </w:r>
            <w:r w:rsidR="006F26C6" w:rsidRPr="00E16679">
              <w:rPr>
                <w:iCs/>
              </w:rPr>
              <w:t>:</w:t>
            </w:r>
          </w:p>
        </w:tc>
        <w:tc>
          <w:tcPr>
            <w:tcW w:w="4395" w:type="dxa"/>
            <w:shd w:val="clear" w:color="auto" w:fill="auto"/>
          </w:tcPr>
          <w:p w14:paraId="41005253" w14:textId="77777777" w:rsidR="009A57B8" w:rsidRPr="00E16679" w:rsidRDefault="00E16679" w:rsidP="00955F52">
            <w:pPr>
              <w:rPr>
                <w:iCs/>
              </w:rPr>
            </w:pPr>
            <w:r w:rsidRPr="00E16679">
              <w:rPr>
                <w:iCs/>
              </w:rPr>
              <w:t xml:space="preserve">v </w:t>
            </w:r>
            <w:r w:rsidR="00F701DD">
              <w:rPr>
                <w:iCs/>
              </w:rPr>
              <w:t>6</w:t>
            </w:r>
            <w:r w:rsidRPr="00E16679">
              <w:rPr>
                <w:iCs/>
              </w:rPr>
              <w:t>0. letech 20. století</w:t>
            </w:r>
          </w:p>
        </w:tc>
        <w:tc>
          <w:tcPr>
            <w:tcW w:w="567" w:type="dxa"/>
            <w:shd w:val="clear" w:color="auto" w:fill="auto"/>
          </w:tcPr>
          <w:p w14:paraId="4463065B" w14:textId="77777777" w:rsidR="009A57B8" w:rsidRPr="00E16679" w:rsidRDefault="009A57B8" w:rsidP="006B0D88">
            <w:pPr>
              <w:rPr>
                <w:iCs/>
              </w:rPr>
            </w:pPr>
            <w:r w:rsidRPr="00E16679">
              <w:rPr>
                <w:iCs/>
              </w:rPr>
              <w:t xml:space="preserve">a </w:t>
            </w:r>
          </w:p>
        </w:tc>
      </w:tr>
      <w:tr w:rsidR="009A57B8" w:rsidRPr="00AC3167" w14:paraId="23F3BFF1" w14:textId="77777777" w:rsidTr="00E16679">
        <w:tc>
          <w:tcPr>
            <w:tcW w:w="425" w:type="dxa"/>
            <w:vMerge/>
            <w:shd w:val="clear" w:color="auto" w:fill="auto"/>
          </w:tcPr>
          <w:p w14:paraId="27D47D34" w14:textId="77777777" w:rsidR="009A57B8" w:rsidRPr="00E16679" w:rsidRDefault="009A57B8">
            <w:pPr>
              <w:rPr>
                <w:iCs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1DD40AA9" w14:textId="77777777" w:rsidR="009A57B8" w:rsidRPr="00E16679" w:rsidRDefault="009A57B8" w:rsidP="006224B0">
            <w:pPr>
              <w:rPr>
                <w:iCs/>
              </w:rPr>
            </w:pPr>
          </w:p>
        </w:tc>
        <w:tc>
          <w:tcPr>
            <w:tcW w:w="4395" w:type="dxa"/>
            <w:shd w:val="clear" w:color="auto" w:fill="auto"/>
          </w:tcPr>
          <w:p w14:paraId="6AA9B5E8" w14:textId="77777777" w:rsidR="009A57B8" w:rsidRPr="00E16679" w:rsidRDefault="00E16679" w:rsidP="00955F52">
            <w:pPr>
              <w:rPr>
                <w:iCs/>
              </w:rPr>
            </w:pPr>
            <w:r w:rsidRPr="00E16679">
              <w:rPr>
                <w:iCs/>
              </w:rPr>
              <w:t xml:space="preserve">v </w:t>
            </w:r>
            <w:r w:rsidR="00F701DD">
              <w:rPr>
                <w:iCs/>
              </w:rPr>
              <w:t>7</w:t>
            </w:r>
            <w:r w:rsidRPr="00E16679">
              <w:rPr>
                <w:iCs/>
              </w:rPr>
              <w:t>0. letech 20. století</w:t>
            </w:r>
          </w:p>
        </w:tc>
        <w:tc>
          <w:tcPr>
            <w:tcW w:w="567" w:type="dxa"/>
            <w:shd w:val="clear" w:color="auto" w:fill="auto"/>
          </w:tcPr>
          <w:p w14:paraId="0BB46E2F" w14:textId="77777777" w:rsidR="009A57B8" w:rsidRPr="00E16679" w:rsidRDefault="009A57B8" w:rsidP="00812E34">
            <w:pPr>
              <w:rPr>
                <w:iCs/>
              </w:rPr>
            </w:pPr>
            <w:r w:rsidRPr="00E16679">
              <w:rPr>
                <w:iCs/>
              </w:rPr>
              <w:t>b</w:t>
            </w:r>
          </w:p>
        </w:tc>
      </w:tr>
      <w:tr w:rsidR="009A57B8" w:rsidRPr="00AC3167" w14:paraId="201F6152" w14:textId="77777777" w:rsidTr="00E16679">
        <w:tc>
          <w:tcPr>
            <w:tcW w:w="425" w:type="dxa"/>
            <w:vMerge/>
            <w:shd w:val="clear" w:color="auto" w:fill="auto"/>
          </w:tcPr>
          <w:p w14:paraId="5917433C" w14:textId="77777777" w:rsidR="009A57B8" w:rsidRPr="00E16679" w:rsidRDefault="009A57B8">
            <w:pPr>
              <w:rPr>
                <w:iCs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6C7B47F6" w14:textId="77777777" w:rsidR="009A57B8" w:rsidRPr="00E16679" w:rsidRDefault="009A57B8" w:rsidP="006224B0">
            <w:pPr>
              <w:rPr>
                <w:iCs/>
              </w:rPr>
            </w:pPr>
          </w:p>
        </w:tc>
        <w:tc>
          <w:tcPr>
            <w:tcW w:w="4395" w:type="dxa"/>
            <w:shd w:val="clear" w:color="auto" w:fill="auto"/>
          </w:tcPr>
          <w:p w14:paraId="5084892D" w14:textId="77777777" w:rsidR="009A57B8" w:rsidRPr="00E16679" w:rsidRDefault="00E16679" w:rsidP="00DA1DF3">
            <w:pPr>
              <w:rPr>
                <w:iCs/>
              </w:rPr>
            </w:pPr>
            <w:r w:rsidRPr="00E16679">
              <w:rPr>
                <w:iCs/>
              </w:rPr>
              <w:t>v 80. letech 20. století</w:t>
            </w:r>
          </w:p>
        </w:tc>
        <w:tc>
          <w:tcPr>
            <w:tcW w:w="567" w:type="dxa"/>
            <w:shd w:val="clear" w:color="auto" w:fill="auto"/>
          </w:tcPr>
          <w:p w14:paraId="078F50E7" w14:textId="77777777" w:rsidR="009A57B8" w:rsidRPr="00E16679" w:rsidRDefault="009A57B8">
            <w:pPr>
              <w:rPr>
                <w:iCs/>
              </w:rPr>
            </w:pPr>
            <w:r w:rsidRPr="00E16679">
              <w:rPr>
                <w:iCs/>
              </w:rPr>
              <w:t>c</w:t>
            </w:r>
          </w:p>
        </w:tc>
      </w:tr>
      <w:tr w:rsidR="009A57B8" w:rsidRPr="00AC3167" w14:paraId="3531E88C" w14:textId="77777777" w:rsidTr="00E16679">
        <w:tc>
          <w:tcPr>
            <w:tcW w:w="425" w:type="dxa"/>
            <w:vMerge/>
            <w:shd w:val="clear" w:color="auto" w:fill="auto"/>
          </w:tcPr>
          <w:p w14:paraId="6EE5517D" w14:textId="77777777" w:rsidR="009A57B8" w:rsidRPr="00E16679" w:rsidRDefault="009A57B8">
            <w:pPr>
              <w:rPr>
                <w:iCs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6E742C48" w14:textId="77777777" w:rsidR="009A57B8" w:rsidRPr="00E16679" w:rsidRDefault="009A57B8">
            <w:pPr>
              <w:rPr>
                <w:iCs/>
              </w:rPr>
            </w:pPr>
          </w:p>
        </w:tc>
        <w:tc>
          <w:tcPr>
            <w:tcW w:w="4395" w:type="dxa"/>
            <w:shd w:val="clear" w:color="auto" w:fill="auto"/>
          </w:tcPr>
          <w:p w14:paraId="79D3BA5E" w14:textId="77777777" w:rsidR="009A57B8" w:rsidRPr="00E16679" w:rsidRDefault="00E16679" w:rsidP="00955F52">
            <w:pPr>
              <w:rPr>
                <w:iCs/>
              </w:rPr>
            </w:pPr>
            <w:r w:rsidRPr="00E16679">
              <w:rPr>
                <w:iCs/>
              </w:rPr>
              <w:t>v 90. letech 20. století</w:t>
            </w:r>
          </w:p>
        </w:tc>
        <w:tc>
          <w:tcPr>
            <w:tcW w:w="567" w:type="dxa"/>
            <w:shd w:val="clear" w:color="auto" w:fill="auto"/>
          </w:tcPr>
          <w:p w14:paraId="4AA19DDC" w14:textId="3E892E08" w:rsidR="009A57B8" w:rsidRPr="00E16679" w:rsidRDefault="00543101">
            <w:pPr>
              <w:rPr>
                <w:iCs/>
              </w:rPr>
            </w:pPr>
            <w:r>
              <w:rPr>
                <w:iCs/>
              </w:rPr>
              <w:t>D</w:t>
            </w:r>
          </w:p>
        </w:tc>
      </w:tr>
    </w:tbl>
    <w:p w14:paraId="56B324B7" w14:textId="77777777" w:rsidR="00135539" w:rsidRDefault="00135539">
      <w:pPr>
        <w:rPr>
          <w:i/>
          <w:highlight w:val="lightGray"/>
        </w:rPr>
      </w:pP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6663"/>
        <w:gridCol w:w="567"/>
      </w:tblGrid>
      <w:tr w:rsidR="00FB2F85" w:rsidRPr="00AC3167" w14:paraId="61A8F1B5" w14:textId="77777777" w:rsidTr="00A440F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19462DD" w14:textId="77777777" w:rsidR="00FB2F85" w:rsidRPr="00A440F2" w:rsidRDefault="00FB2F85">
            <w:pPr>
              <w:rPr>
                <w:iCs/>
              </w:rPr>
            </w:pPr>
            <w:r w:rsidRPr="00A440F2">
              <w:rPr>
                <w:iCs/>
              </w:rPr>
              <w:t>16</w:t>
            </w:r>
            <w:r w:rsidR="001F1CF2" w:rsidRPr="00A440F2">
              <w:rPr>
                <w:iCs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A17EB8" w14:textId="77777777" w:rsidR="00FB2F85" w:rsidRPr="00A440F2" w:rsidRDefault="00B04F15" w:rsidP="00D17990">
            <w:pPr>
              <w:rPr>
                <w:iCs/>
              </w:rPr>
            </w:pPr>
            <w:r w:rsidRPr="00A440F2">
              <w:rPr>
                <w:iCs/>
              </w:rPr>
              <w:t>Cena Jindřicha Chalupeckého nese jméno</w:t>
            </w:r>
            <w:r w:rsidR="009561C4" w:rsidRPr="00A440F2">
              <w:rPr>
                <w:iCs/>
              </w:rPr>
              <w:t>:</w:t>
            </w:r>
          </w:p>
        </w:tc>
        <w:tc>
          <w:tcPr>
            <w:tcW w:w="6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8728CA" w14:textId="77777777" w:rsidR="00FB2F85" w:rsidRPr="00A440F2" w:rsidRDefault="00B04F15" w:rsidP="00105DA7">
            <w:pPr>
              <w:rPr>
                <w:iCs/>
              </w:rPr>
            </w:pPr>
            <w:r w:rsidRPr="00A440F2">
              <w:rPr>
                <w:iCs/>
              </w:rPr>
              <w:t>českého kritika a teoretika umění aktivního ve 40.–80. letech 20. století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C650" w14:textId="38F03CF6" w:rsidR="00FB2F85" w:rsidRPr="00A440F2" w:rsidRDefault="00543101">
            <w:pPr>
              <w:rPr>
                <w:iCs/>
              </w:rPr>
            </w:pPr>
            <w:r>
              <w:rPr>
                <w:iCs/>
              </w:rPr>
              <w:t>A</w:t>
            </w:r>
          </w:p>
        </w:tc>
      </w:tr>
      <w:tr w:rsidR="00FB2F85" w:rsidRPr="00AC3167" w14:paraId="58B70448" w14:textId="77777777" w:rsidTr="00A440F2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4D9654" w14:textId="77777777" w:rsidR="00FB2F85" w:rsidRPr="00A440F2" w:rsidRDefault="00FB2F85">
            <w:pPr>
              <w:rPr>
                <w:iCs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8CEBBC" w14:textId="77777777" w:rsidR="00FB2F85" w:rsidRPr="00A440F2" w:rsidRDefault="00FB2F85" w:rsidP="00D17990">
            <w:pPr>
              <w:rPr>
                <w:iCs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3C4F41" w14:textId="77777777" w:rsidR="00FB2F85" w:rsidRPr="00A440F2" w:rsidRDefault="00B04F15" w:rsidP="00D73A83">
            <w:pPr>
              <w:rPr>
                <w:iCs/>
              </w:rPr>
            </w:pPr>
            <w:r w:rsidRPr="00A440F2">
              <w:rPr>
                <w:iCs/>
              </w:rPr>
              <w:t>brněnského sochaře, který se proslavil realizacemi pro budovu Janáčkova divadla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6726" w14:textId="77777777" w:rsidR="00FB2F85" w:rsidRPr="00A440F2" w:rsidRDefault="00FB2F85" w:rsidP="00812E34">
            <w:pPr>
              <w:rPr>
                <w:iCs/>
              </w:rPr>
            </w:pPr>
            <w:r w:rsidRPr="00A440F2">
              <w:rPr>
                <w:iCs/>
              </w:rPr>
              <w:t>b</w:t>
            </w:r>
          </w:p>
        </w:tc>
      </w:tr>
      <w:tr w:rsidR="00FB2F85" w:rsidRPr="00AC3167" w14:paraId="6681C744" w14:textId="77777777" w:rsidTr="00A440F2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2C1228" w14:textId="77777777" w:rsidR="00FB2F85" w:rsidRPr="00A440F2" w:rsidRDefault="00FB2F85">
            <w:pPr>
              <w:rPr>
                <w:iCs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C12D66" w14:textId="77777777" w:rsidR="00FB2F85" w:rsidRPr="00A440F2" w:rsidRDefault="00FB2F85" w:rsidP="00D17990">
            <w:pPr>
              <w:rPr>
                <w:iCs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F7639E" w14:textId="77777777" w:rsidR="00FB2F85" w:rsidRPr="00A440F2" w:rsidRDefault="00A440F2">
            <w:pPr>
              <w:rPr>
                <w:iCs/>
              </w:rPr>
            </w:pPr>
            <w:r w:rsidRPr="00A440F2">
              <w:rPr>
                <w:iCs/>
              </w:rPr>
              <w:t>českého historika umění specializujícího se na období secese a rané moderny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58A28" w14:textId="77777777" w:rsidR="00FB2F85" w:rsidRPr="00A440F2" w:rsidRDefault="006B0D88">
            <w:pPr>
              <w:rPr>
                <w:iCs/>
              </w:rPr>
            </w:pPr>
            <w:r w:rsidRPr="00A440F2">
              <w:rPr>
                <w:iCs/>
              </w:rPr>
              <w:t>c</w:t>
            </w:r>
          </w:p>
        </w:tc>
      </w:tr>
      <w:tr w:rsidR="00FB2F85" w:rsidRPr="00AC3167" w14:paraId="22B244C3" w14:textId="77777777" w:rsidTr="00A440F2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BC67863" w14:textId="77777777" w:rsidR="00FB2F85" w:rsidRPr="00A440F2" w:rsidRDefault="00FB2F85">
            <w:pPr>
              <w:rPr>
                <w:iCs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52B08" w14:textId="77777777" w:rsidR="00FB2F85" w:rsidRPr="00A440F2" w:rsidRDefault="00FB2F85">
            <w:pPr>
              <w:rPr>
                <w:iCs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50AD2B" w14:textId="77777777" w:rsidR="00FB2F85" w:rsidRPr="00A440F2" w:rsidRDefault="00A440F2" w:rsidP="00FD5065">
            <w:pPr>
              <w:rPr>
                <w:iCs/>
              </w:rPr>
            </w:pPr>
            <w:r w:rsidRPr="00A440F2">
              <w:rPr>
                <w:iCs/>
              </w:rPr>
              <w:t>představitele undergroundového umění, autora raného českého videoartu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2D9A" w14:textId="77777777" w:rsidR="00FB2F85" w:rsidRPr="00A440F2" w:rsidRDefault="006B0D88">
            <w:pPr>
              <w:rPr>
                <w:iCs/>
              </w:rPr>
            </w:pPr>
            <w:r w:rsidRPr="00A440F2">
              <w:rPr>
                <w:iCs/>
              </w:rPr>
              <w:t>d</w:t>
            </w:r>
          </w:p>
        </w:tc>
      </w:tr>
    </w:tbl>
    <w:p w14:paraId="2C04C22F" w14:textId="77777777" w:rsidR="00135539" w:rsidRDefault="00135539">
      <w:pPr>
        <w:rPr>
          <w:i/>
          <w:highlight w:val="lightGray"/>
        </w:rPr>
      </w:pP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6379"/>
        <w:gridCol w:w="567"/>
      </w:tblGrid>
      <w:tr w:rsidR="0069676E" w:rsidRPr="00AC3167" w14:paraId="5FFBFDB4" w14:textId="77777777" w:rsidTr="001D60B5">
        <w:tc>
          <w:tcPr>
            <w:tcW w:w="425" w:type="dxa"/>
            <w:vMerge w:val="restart"/>
            <w:shd w:val="clear" w:color="auto" w:fill="auto"/>
          </w:tcPr>
          <w:p w14:paraId="4D9A5AA4" w14:textId="77777777" w:rsidR="0069676E" w:rsidRPr="001D60B5" w:rsidRDefault="0069676E">
            <w:pPr>
              <w:rPr>
                <w:iCs/>
              </w:rPr>
            </w:pPr>
            <w:r w:rsidRPr="001D60B5">
              <w:rPr>
                <w:iCs/>
              </w:rPr>
              <w:t>17.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594300D" w14:textId="77777777" w:rsidR="0069676E" w:rsidRPr="001D60B5" w:rsidRDefault="009A57B8" w:rsidP="00895D2E">
            <w:pPr>
              <w:rPr>
                <w:iCs/>
                <w:color w:val="FF0000"/>
              </w:rPr>
            </w:pPr>
            <w:r w:rsidRPr="001D60B5">
              <w:rPr>
                <w:iCs/>
              </w:rPr>
              <w:t xml:space="preserve">Pod názvem </w:t>
            </w:r>
            <w:r w:rsidR="001D60B5" w:rsidRPr="001D60B5">
              <w:rPr>
                <w:iCs/>
              </w:rPr>
              <w:t>Lektvar</w:t>
            </w:r>
            <w:r w:rsidRPr="001D60B5">
              <w:rPr>
                <w:iCs/>
              </w:rPr>
              <w:t xml:space="preserve"> se v</w:t>
            </w:r>
            <w:r w:rsidR="001D60B5" w:rsidRPr="001D60B5">
              <w:rPr>
                <w:iCs/>
              </w:rPr>
              <w:t> Brně od roku 2024</w:t>
            </w:r>
            <w:r w:rsidRPr="001D60B5">
              <w:rPr>
                <w:iCs/>
              </w:rPr>
              <w:t xml:space="preserve"> koná:</w:t>
            </w:r>
          </w:p>
        </w:tc>
        <w:tc>
          <w:tcPr>
            <w:tcW w:w="6379" w:type="dxa"/>
            <w:shd w:val="clear" w:color="auto" w:fill="auto"/>
          </w:tcPr>
          <w:p w14:paraId="110440D6" w14:textId="77777777" w:rsidR="0069676E" w:rsidRPr="001D60B5" w:rsidRDefault="00F701DD" w:rsidP="00E64B7A">
            <w:pPr>
              <w:rPr>
                <w:iCs/>
              </w:rPr>
            </w:pPr>
            <w:r>
              <w:rPr>
                <w:iCs/>
              </w:rPr>
              <w:t>v</w:t>
            </w:r>
            <w:r w:rsidR="001D60B5" w:rsidRPr="001D60B5">
              <w:rPr>
                <w:iCs/>
              </w:rPr>
              <w:t>eletrh současného umění</w:t>
            </w:r>
          </w:p>
        </w:tc>
        <w:tc>
          <w:tcPr>
            <w:tcW w:w="567" w:type="dxa"/>
            <w:shd w:val="clear" w:color="auto" w:fill="auto"/>
          </w:tcPr>
          <w:p w14:paraId="6B380A9C" w14:textId="77777777" w:rsidR="0069676E" w:rsidRPr="001D60B5" w:rsidRDefault="0069676E" w:rsidP="00812E34">
            <w:pPr>
              <w:rPr>
                <w:iCs/>
              </w:rPr>
            </w:pPr>
            <w:r w:rsidRPr="001D60B5">
              <w:rPr>
                <w:iCs/>
              </w:rPr>
              <w:t>a</w:t>
            </w:r>
          </w:p>
        </w:tc>
      </w:tr>
      <w:tr w:rsidR="0069676E" w:rsidRPr="00AC3167" w14:paraId="29B8C493" w14:textId="77777777" w:rsidTr="001D60B5">
        <w:tc>
          <w:tcPr>
            <w:tcW w:w="425" w:type="dxa"/>
            <w:vMerge/>
            <w:shd w:val="clear" w:color="auto" w:fill="auto"/>
          </w:tcPr>
          <w:p w14:paraId="6140C61E" w14:textId="77777777" w:rsidR="0069676E" w:rsidRPr="001D60B5" w:rsidRDefault="0069676E">
            <w:pPr>
              <w:rPr>
                <w:iCs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CFD640A" w14:textId="77777777" w:rsidR="0069676E" w:rsidRPr="001D60B5" w:rsidRDefault="0069676E" w:rsidP="00414320">
            <w:pPr>
              <w:rPr>
                <w:iCs/>
              </w:rPr>
            </w:pPr>
          </w:p>
        </w:tc>
        <w:tc>
          <w:tcPr>
            <w:tcW w:w="6379" w:type="dxa"/>
            <w:shd w:val="clear" w:color="auto" w:fill="auto"/>
          </w:tcPr>
          <w:p w14:paraId="6FF37FC3" w14:textId="77777777" w:rsidR="0069676E" w:rsidRPr="001D60B5" w:rsidRDefault="00F701DD">
            <w:pPr>
              <w:rPr>
                <w:iCs/>
              </w:rPr>
            </w:pPr>
            <w:r>
              <w:rPr>
                <w:iCs/>
              </w:rPr>
              <w:t>m</w:t>
            </w:r>
            <w:r w:rsidR="009A57B8" w:rsidRPr="001D60B5">
              <w:rPr>
                <w:iCs/>
              </w:rPr>
              <w:t>ezinárodní sympozium zaměřené na techniky tisku z hloubky</w:t>
            </w:r>
          </w:p>
        </w:tc>
        <w:tc>
          <w:tcPr>
            <w:tcW w:w="567" w:type="dxa"/>
            <w:shd w:val="clear" w:color="auto" w:fill="auto"/>
          </w:tcPr>
          <w:p w14:paraId="6B795B84" w14:textId="77777777" w:rsidR="0069676E" w:rsidRPr="001D60B5" w:rsidRDefault="0069676E">
            <w:pPr>
              <w:rPr>
                <w:iCs/>
              </w:rPr>
            </w:pPr>
            <w:r w:rsidRPr="001D60B5">
              <w:rPr>
                <w:iCs/>
              </w:rPr>
              <w:t>b</w:t>
            </w:r>
          </w:p>
        </w:tc>
      </w:tr>
      <w:tr w:rsidR="0069676E" w:rsidRPr="00AC3167" w14:paraId="043C8B9D" w14:textId="77777777" w:rsidTr="001D60B5">
        <w:tc>
          <w:tcPr>
            <w:tcW w:w="425" w:type="dxa"/>
            <w:vMerge/>
            <w:shd w:val="clear" w:color="auto" w:fill="auto"/>
          </w:tcPr>
          <w:p w14:paraId="305A0B5A" w14:textId="77777777" w:rsidR="0069676E" w:rsidRPr="001D60B5" w:rsidRDefault="0069676E">
            <w:pPr>
              <w:rPr>
                <w:iCs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9724E45" w14:textId="77777777" w:rsidR="0069676E" w:rsidRPr="001D60B5" w:rsidRDefault="0069676E" w:rsidP="00E506D4">
            <w:pPr>
              <w:rPr>
                <w:iCs/>
              </w:rPr>
            </w:pPr>
          </w:p>
        </w:tc>
        <w:tc>
          <w:tcPr>
            <w:tcW w:w="6379" w:type="dxa"/>
            <w:shd w:val="clear" w:color="auto" w:fill="auto"/>
          </w:tcPr>
          <w:p w14:paraId="013166FD" w14:textId="77777777" w:rsidR="0069676E" w:rsidRPr="001D60B5" w:rsidRDefault="00F701DD">
            <w:pPr>
              <w:rPr>
                <w:iCs/>
              </w:rPr>
            </w:pPr>
            <w:r>
              <w:rPr>
                <w:iCs/>
              </w:rPr>
              <w:t>t</w:t>
            </w:r>
            <w:r w:rsidR="001D60B5" w:rsidRPr="001D60B5">
              <w:rPr>
                <w:iCs/>
              </w:rPr>
              <w:t>urnaj týmů vysokých uměleckých škol ve hře Dračí doupě</w:t>
            </w:r>
          </w:p>
        </w:tc>
        <w:tc>
          <w:tcPr>
            <w:tcW w:w="567" w:type="dxa"/>
            <w:shd w:val="clear" w:color="auto" w:fill="auto"/>
          </w:tcPr>
          <w:p w14:paraId="5F48BB0B" w14:textId="77777777" w:rsidR="0069676E" w:rsidRPr="001D60B5" w:rsidRDefault="0069676E">
            <w:pPr>
              <w:rPr>
                <w:iCs/>
              </w:rPr>
            </w:pPr>
            <w:r w:rsidRPr="001D60B5">
              <w:rPr>
                <w:iCs/>
              </w:rPr>
              <w:t>c</w:t>
            </w:r>
          </w:p>
        </w:tc>
      </w:tr>
      <w:tr w:rsidR="0069676E" w:rsidRPr="00AC3167" w14:paraId="65ACCCA6" w14:textId="77777777" w:rsidTr="001D60B5">
        <w:tc>
          <w:tcPr>
            <w:tcW w:w="425" w:type="dxa"/>
            <w:vMerge/>
            <w:shd w:val="clear" w:color="auto" w:fill="auto"/>
          </w:tcPr>
          <w:p w14:paraId="21C4B338" w14:textId="77777777" w:rsidR="0069676E" w:rsidRPr="001D60B5" w:rsidRDefault="0069676E">
            <w:pPr>
              <w:rPr>
                <w:iCs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21C3321" w14:textId="77777777" w:rsidR="0069676E" w:rsidRPr="001D60B5" w:rsidRDefault="0069676E">
            <w:pPr>
              <w:rPr>
                <w:iCs/>
              </w:rPr>
            </w:pPr>
          </w:p>
        </w:tc>
        <w:tc>
          <w:tcPr>
            <w:tcW w:w="6379" w:type="dxa"/>
            <w:shd w:val="clear" w:color="auto" w:fill="auto"/>
          </w:tcPr>
          <w:p w14:paraId="5EE22CE9" w14:textId="77777777" w:rsidR="0069676E" w:rsidRPr="001D60B5" w:rsidRDefault="00F701DD">
            <w:pPr>
              <w:rPr>
                <w:iCs/>
              </w:rPr>
            </w:pPr>
            <w:r>
              <w:rPr>
                <w:iCs/>
              </w:rPr>
              <w:t>f</w:t>
            </w:r>
            <w:r w:rsidR="001D60B5" w:rsidRPr="001D60B5">
              <w:rPr>
                <w:iCs/>
              </w:rPr>
              <w:t>estival studentské herní tvorby</w:t>
            </w:r>
          </w:p>
        </w:tc>
        <w:tc>
          <w:tcPr>
            <w:tcW w:w="567" w:type="dxa"/>
            <w:shd w:val="clear" w:color="auto" w:fill="auto"/>
          </w:tcPr>
          <w:p w14:paraId="25E1E221" w14:textId="7690D8ED" w:rsidR="0069676E" w:rsidRPr="001D60B5" w:rsidRDefault="00543101" w:rsidP="006B0D88">
            <w:pPr>
              <w:rPr>
                <w:iCs/>
              </w:rPr>
            </w:pPr>
            <w:r>
              <w:rPr>
                <w:iCs/>
              </w:rPr>
              <w:t>D</w:t>
            </w:r>
          </w:p>
        </w:tc>
      </w:tr>
    </w:tbl>
    <w:p w14:paraId="3133F324" w14:textId="77777777" w:rsidR="00135539" w:rsidRDefault="00135539">
      <w:pPr>
        <w:rPr>
          <w:i/>
          <w:highlight w:val="lightGray"/>
        </w:rPr>
      </w:pP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1"/>
        <w:gridCol w:w="567"/>
      </w:tblGrid>
      <w:tr w:rsidR="0069676E" w:rsidRPr="00AC3167" w14:paraId="605C65EC" w14:textId="77777777" w:rsidTr="003747CD">
        <w:tc>
          <w:tcPr>
            <w:tcW w:w="425" w:type="dxa"/>
            <w:vMerge w:val="restart"/>
          </w:tcPr>
          <w:p w14:paraId="31038911" w14:textId="77777777" w:rsidR="0069676E" w:rsidRPr="003747CD" w:rsidRDefault="0069676E">
            <w:pPr>
              <w:rPr>
                <w:iCs/>
              </w:rPr>
            </w:pPr>
            <w:r w:rsidRPr="003747CD">
              <w:rPr>
                <w:iCs/>
              </w:rPr>
              <w:t>18.</w:t>
            </w:r>
          </w:p>
        </w:tc>
        <w:tc>
          <w:tcPr>
            <w:tcW w:w="1985" w:type="dxa"/>
            <w:vMerge w:val="restart"/>
          </w:tcPr>
          <w:p w14:paraId="6FAE149C" w14:textId="77777777" w:rsidR="0069676E" w:rsidRPr="003747CD" w:rsidRDefault="003747CD" w:rsidP="00F9161A">
            <w:pPr>
              <w:rPr>
                <w:iCs/>
              </w:rPr>
            </w:pPr>
            <w:r w:rsidRPr="003747CD">
              <w:rPr>
                <w:iCs/>
              </w:rPr>
              <w:t>Hlavice sloupů v korintském řádu (slohu) jsou dekorovány</w:t>
            </w:r>
            <w:r w:rsidR="0069676E" w:rsidRPr="003747CD">
              <w:rPr>
                <w:iCs/>
              </w:rPr>
              <w:t>:</w:t>
            </w:r>
          </w:p>
        </w:tc>
        <w:tc>
          <w:tcPr>
            <w:tcW w:w="6521" w:type="dxa"/>
          </w:tcPr>
          <w:p w14:paraId="045990CC" w14:textId="77777777" w:rsidR="0069676E" w:rsidRPr="003747CD" w:rsidRDefault="00F701DD" w:rsidP="009867B4">
            <w:pPr>
              <w:rPr>
                <w:iCs/>
              </w:rPr>
            </w:pPr>
            <w:r>
              <w:rPr>
                <w:iCs/>
              </w:rPr>
              <w:t>z</w:t>
            </w:r>
            <w:r w:rsidR="003747CD" w:rsidRPr="003747CD">
              <w:rPr>
                <w:iCs/>
              </w:rPr>
              <w:t>vířecími motivy vycházejícími z fauny žijící v místě vzniku konkrétní stavby</w:t>
            </w:r>
          </w:p>
        </w:tc>
        <w:tc>
          <w:tcPr>
            <w:tcW w:w="567" w:type="dxa"/>
          </w:tcPr>
          <w:p w14:paraId="7B1499C7" w14:textId="77777777" w:rsidR="0069676E" w:rsidRPr="003747CD" w:rsidRDefault="0069676E">
            <w:pPr>
              <w:rPr>
                <w:iCs/>
              </w:rPr>
            </w:pPr>
            <w:r w:rsidRPr="003747CD">
              <w:rPr>
                <w:iCs/>
              </w:rPr>
              <w:t>a</w:t>
            </w:r>
          </w:p>
        </w:tc>
      </w:tr>
      <w:tr w:rsidR="0069676E" w:rsidRPr="00AC3167" w14:paraId="23193B49" w14:textId="77777777" w:rsidTr="003747CD">
        <w:tc>
          <w:tcPr>
            <w:tcW w:w="425" w:type="dxa"/>
            <w:vMerge/>
          </w:tcPr>
          <w:p w14:paraId="53BEE7AC" w14:textId="77777777" w:rsidR="0069676E" w:rsidRPr="003747CD" w:rsidRDefault="0069676E">
            <w:pPr>
              <w:rPr>
                <w:iCs/>
              </w:rPr>
            </w:pPr>
          </w:p>
        </w:tc>
        <w:tc>
          <w:tcPr>
            <w:tcW w:w="1985" w:type="dxa"/>
            <w:vMerge/>
          </w:tcPr>
          <w:p w14:paraId="5DCAA2A0" w14:textId="77777777" w:rsidR="0069676E" w:rsidRPr="003747CD" w:rsidRDefault="0069676E" w:rsidP="004D5EAF">
            <w:pPr>
              <w:rPr>
                <w:iCs/>
              </w:rPr>
            </w:pPr>
          </w:p>
        </w:tc>
        <w:tc>
          <w:tcPr>
            <w:tcW w:w="6521" w:type="dxa"/>
          </w:tcPr>
          <w:p w14:paraId="41CDB89B" w14:textId="77777777" w:rsidR="0069676E" w:rsidRPr="003747CD" w:rsidRDefault="00F701DD" w:rsidP="009724A1">
            <w:pPr>
              <w:rPr>
                <w:iCs/>
              </w:rPr>
            </w:pPr>
            <w:r>
              <w:rPr>
                <w:iCs/>
              </w:rPr>
              <w:t>s</w:t>
            </w:r>
            <w:r w:rsidR="003747CD" w:rsidRPr="003747CD">
              <w:rPr>
                <w:iCs/>
              </w:rPr>
              <w:t>tylizovanými portréty donátorů stavby, zpravidla významných patricijů</w:t>
            </w:r>
          </w:p>
        </w:tc>
        <w:tc>
          <w:tcPr>
            <w:tcW w:w="567" w:type="dxa"/>
          </w:tcPr>
          <w:p w14:paraId="0C2FDC0B" w14:textId="77777777" w:rsidR="0069676E" w:rsidRPr="003747CD" w:rsidRDefault="0069676E" w:rsidP="006B0D88">
            <w:pPr>
              <w:rPr>
                <w:iCs/>
              </w:rPr>
            </w:pPr>
            <w:r w:rsidRPr="003747CD">
              <w:rPr>
                <w:iCs/>
              </w:rPr>
              <w:t xml:space="preserve">b </w:t>
            </w:r>
          </w:p>
        </w:tc>
      </w:tr>
      <w:tr w:rsidR="0069676E" w:rsidRPr="00AC3167" w14:paraId="65B096D2" w14:textId="77777777" w:rsidTr="003747CD">
        <w:tc>
          <w:tcPr>
            <w:tcW w:w="425" w:type="dxa"/>
            <w:vMerge/>
          </w:tcPr>
          <w:p w14:paraId="1A041638" w14:textId="77777777" w:rsidR="0069676E" w:rsidRPr="003747CD" w:rsidRDefault="0069676E">
            <w:pPr>
              <w:rPr>
                <w:iCs/>
              </w:rPr>
            </w:pPr>
          </w:p>
        </w:tc>
        <w:tc>
          <w:tcPr>
            <w:tcW w:w="1985" w:type="dxa"/>
            <w:vMerge/>
          </w:tcPr>
          <w:p w14:paraId="29D52CC0" w14:textId="77777777" w:rsidR="0069676E" w:rsidRPr="003747CD" w:rsidRDefault="0069676E" w:rsidP="004D5EAF">
            <w:pPr>
              <w:rPr>
                <w:iCs/>
              </w:rPr>
            </w:pPr>
          </w:p>
        </w:tc>
        <w:tc>
          <w:tcPr>
            <w:tcW w:w="6521" w:type="dxa"/>
          </w:tcPr>
          <w:p w14:paraId="72228362" w14:textId="77777777" w:rsidR="0069676E" w:rsidRPr="003747CD" w:rsidRDefault="00F701DD">
            <w:pPr>
              <w:rPr>
                <w:iCs/>
              </w:rPr>
            </w:pPr>
            <w:r>
              <w:rPr>
                <w:iCs/>
              </w:rPr>
              <w:t>s</w:t>
            </w:r>
            <w:r w:rsidR="003747CD" w:rsidRPr="003747CD">
              <w:rPr>
                <w:iCs/>
              </w:rPr>
              <w:t>tylizovanými rostlinnými motivy, tzv. akanty</w:t>
            </w:r>
          </w:p>
        </w:tc>
        <w:tc>
          <w:tcPr>
            <w:tcW w:w="567" w:type="dxa"/>
          </w:tcPr>
          <w:p w14:paraId="31174B4D" w14:textId="5A5777A0" w:rsidR="0069676E" w:rsidRPr="003747CD" w:rsidRDefault="00543101">
            <w:pPr>
              <w:rPr>
                <w:iCs/>
              </w:rPr>
            </w:pPr>
            <w:r>
              <w:rPr>
                <w:iCs/>
              </w:rPr>
              <w:t>C</w:t>
            </w:r>
          </w:p>
        </w:tc>
      </w:tr>
      <w:tr w:rsidR="0069676E" w:rsidRPr="00AC3167" w14:paraId="72E99E89" w14:textId="77777777" w:rsidTr="003747CD">
        <w:tc>
          <w:tcPr>
            <w:tcW w:w="425" w:type="dxa"/>
            <w:vMerge/>
          </w:tcPr>
          <w:p w14:paraId="4296EBED" w14:textId="77777777" w:rsidR="0069676E" w:rsidRPr="003747CD" w:rsidRDefault="0069676E">
            <w:pPr>
              <w:rPr>
                <w:iCs/>
              </w:rPr>
            </w:pPr>
          </w:p>
        </w:tc>
        <w:tc>
          <w:tcPr>
            <w:tcW w:w="1985" w:type="dxa"/>
            <w:vMerge/>
          </w:tcPr>
          <w:p w14:paraId="32E5C3AE" w14:textId="77777777" w:rsidR="0069676E" w:rsidRPr="003747CD" w:rsidRDefault="0069676E" w:rsidP="004D5EAF">
            <w:pPr>
              <w:rPr>
                <w:iCs/>
              </w:rPr>
            </w:pPr>
          </w:p>
        </w:tc>
        <w:tc>
          <w:tcPr>
            <w:tcW w:w="6521" w:type="dxa"/>
          </w:tcPr>
          <w:p w14:paraId="3390C939" w14:textId="77777777" w:rsidR="0069676E" w:rsidRPr="003747CD" w:rsidRDefault="00F701DD" w:rsidP="00A15DA7">
            <w:pPr>
              <w:rPr>
                <w:iCs/>
              </w:rPr>
            </w:pPr>
            <w:r>
              <w:rPr>
                <w:iCs/>
              </w:rPr>
              <w:t>č</w:t>
            </w:r>
            <w:r w:rsidR="003747CD" w:rsidRPr="003747CD">
              <w:rPr>
                <w:iCs/>
              </w:rPr>
              <w:t xml:space="preserve">istě geometrickým tvaroslovím odrážejícím novoplatónskou </w:t>
            </w:r>
            <w:proofErr w:type="gramStart"/>
            <w:r w:rsidR="003747CD" w:rsidRPr="003747CD">
              <w:rPr>
                <w:iCs/>
              </w:rPr>
              <w:t>filosofii</w:t>
            </w:r>
            <w:proofErr w:type="gramEnd"/>
          </w:p>
        </w:tc>
        <w:tc>
          <w:tcPr>
            <w:tcW w:w="567" w:type="dxa"/>
          </w:tcPr>
          <w:p w14:paraId="54844F78" w14:textId="77777777" w:rsidR="0069676E" w:rsidRPr="003747CD" w:rsidRDefault="0069676E">
            <w:pPr>
              <w:rPr>
                <w:iCs/>
              </w:rPr>
            </w:pPr>
            <w:r w:rsidRPr="003747CD">
              <w:rPr>
                <w:iCs/>
              </w:rPr>
              <w:t>d</w:t>
            </w:r>
          </w:p>
        </w:tc>
      </w:tr>
    </w:tbl>
    <w:p w14:paraId="0773D5D9" w14:textId="77777777" w:rsidR="00135539" w:rsidRDefault="00135539">
      <w:pPr>
        <w:rPr>
          <w:i/>
          <w:highlight w:val="lightGray"/>
        </w:rPr>
      </w:pP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111"/>
        <w:gridCol w:w="4395"/>
        <w:gridCol w:w="567"/>
      </w:tblGrid>
      <w:tr w:rsidR="00FB2F85" w:rsidRPr="00AC3167" w14:paraId="58234851" w14:textId="77777777" w:rsidTr="00E358F6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1DFA4DA" w14:textId="77777777" w:rsidR="00FB2F85" w:rsidRPr="004902AE" w:rsidRDefault="00FB2F85">
            <w:pPr>
              <w:rPr>
                <w:iCs/>
              </w:rPr>
            </w:pPr>
            <w:r w:rsidRPr="004902AE">
              <w:rPr>
                <w:iCs/>
              </w:rPr>
              <w:t>19</w:t>
            </w:r>
            <w:r w:rsidR="001F1CF2" w:rsidRPr="004902AE">
              <w:rPr>
                <w:iCs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C3E974" w14:textId="77777777" w:rsidR="00FB2F85" w:rsidRPr="004902AE" w:rsidRDefault="001F1CF2" w:rsidP="00DA1DF3">
            <w:pPr>
              <w:rPr>
                <w:iCs/>
              </w:rPr>
            </w:pPr>
            <w:r w:rsidRPr="004902AE">
              <w:rPr>
                <w:iCs/>
              </w:rPr>
              <w:t xml:space="preserve">Která z uvedených dvojic se </w:t>
            </w:r>
            <w:r w:rsidRPr="004902AE">
              <w:rPr>
                <w:b/>
                <w:bCs/>
                <w:iCs/>
              </w:rPr>
              <w:t>nemohla</w:t>
            </w:r>
            <w:r w:rsidRPr="004902AE">
              <w:rPr>
                <w:iCs/>
              </w:rPr>
              <w:t xml:space="preserve"> (s</w:t>
            </w:r>
            <w:r w:rsidR="00E358F6" w:rsidRPr="004902AE">
              <w:rPr>
                <w:iCs/>
              </w:rPr>
              <w:t> </w:t>
            </w:r>
            <w:r w:rsidRPr="004902AE">
              <w:rPr>
                <w:iCs/>
              </w:rPr>
              <w:t>ohledem na data narození a úmrtí) nikdy</w:t>
            </w:r>
            <w:r w:rsidR="00E358F6" w:rsidRPr="004902AE">
              <w:rPr>
                <w:iCs/>
              </w:rPr>
              <w:t> </w:t>
            </w:r>
            <w:r w:rsidRPr="004902AE">
              <w:rPr>
                <w:iCs/>
              </w:rPr>
              <w:t>setkat?</w:t>
            </w:r>
          </w:p>
        </w:tc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DFF211" w14:textId="77777777" w:rsidR="00FB2F85" w:rsidRPr="004902AE" w:rsidRDefault="004902AE" w:rsidP="00105DA7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proofErr w:type="spellStart"/>
            <w:r w:rsidRPr="004902AE">
              <w:rPr>
                <w:iCs/>
              </w:rPr>
              <w:t>Anish</w:t>
            </w:r>
            <w:proofErr w:type="spellEnd"/>
            <w:r w:rsidRPr="004902AE">
              <w:rPr>
                <w:iCs/>
              </w:rPr>
              <w:t xml:space="preserve"> </w:t>
            </w:r>
            <w:proofErr w:type="spellStart"/>
            <w:r w:rsidRPr="004902AE">
              <w:rPr>
                <w:iCs/>
              </w:rPr>
              <w:t>Kapoor</w:t>
            </w:r>
            <w:proofErr w:type="spellEnd"/>
            <w:r w:rsidR="001F1CF2" w:rsidRPr="004902AE">
              <w:rPr>
                <w:iCs/>
              </w:rPr>
              <w:t xml:space="preserve"> – </w:t>
            </w:r>
            <w:r w:rsidRPr="004902AE">
              <w:rPr>
                <w:iCs/>
              </w:rPr>
              <w:t xml:space="preserve">Neo </w:t>
            </w:r>
            <w:proofErr w:type="spellStart"/>
            <w:r w:rsidRPr="004902AE">
              <w:rPr>
                <w:iCs/>
              </w:rPr>
              <w:t>Rauch</w:t>
            </w:r>
            <w:proofErr w:type="spellEnd"/>
            <w:r w:rsidRPr="004902AE">
              <w:rPr>
                <w:iCs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4860" w14:textId="77777777" w:rsidR="00FB2F85" w:rsidRPr="004902AE" w:rsidRDefault="00FB2F85">
            <w:pPr>
              <w:rPr>
                <w:iCs/>
              </w:rPr>
            </w:pPr>
            <w:r w:rsidRPr="004902AE">
              <w:rPr>
                <w:iCs/>
              </w:rPr>
              <w:t>a</w:t>
            </w:r>
          </w:p>
        </w:tc>
      </w:tr>
      <w:tr w:rsidR="00FB2F85" w:rsidRPr="00AC3167" w14:paraId="301388E2" w14:textId="77777777" w:rsidTr="00E358F6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9A232A" w14:textId="77777777" w:rsidR="00FB2F85" w:rsidRPr="004902AE" w:rsidRDefault="00FB2F85">
            <w:pPr>
              <w:rPr>
                <w:iCs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43F700" w14:textId="77777777" w:rsidR="00FB2F85" w:rsidRPr="004902AE" w:rsidRDefault="00FB2F85" w:rsidP="00B2321E">
            <w:pPr>
              <w:rPr>
                <w:iCs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676E53" w14:textId="77777777" w:rsidR="00FB2F85" w:rsidRPr="004902AE" w:rsidRDefault="00C6426A" w:rsidP="00105DA7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proofErr w:type="spellStart"/>
            <w:r w:rsidRPr="004902AE">
              <w:rPr>
                <w:iCs/>
              </w:rPr>
              <w:t>Giotto</w:t>
            </w:r>
            <w:proofErr w:type="spellEnd"/>
            <w:r w:rsidR="001F1CF2" w:rsidRPr="004902AE">
              <w:rPr>
                <w:iCs/>
              </w:rPr>
              <w:t xml:space="preserve"> </w:t>
            </w:r>
            <w:r w:rsidRPr="004902AE">
              <w:rPr>
                <w:iCs/>
              </w:rPr>
              <w:t xml:space="preserve">di </w:t>
            </w:r>
            <w:proofErr w:type="spellStart"/>
            <w:r w:rsidRPr="004902AE">
              <w:rPr>
                <w:iCs/>
              </w:rPr>
              <w:t>Bondone</w:t>
            </w:r>
            <w:proofErr w:type="spellEnd"/>
            <w:r w:rsidRPr="004902AE">
              <w:rPr>
                <w:iCs/>
              </w:rPr>
              <w:t xml:space="preserve"> </w:t>
            </w:r>
            <w:r w:rsidR="001F1CF2" w:rsidRPr="004902AE">
              <w:rPr>
                <w:iCs/>
              </w:rPr>
              <w:t xml:space="preserve">– </w:t>
            </w:r>
            <w:r w:rsidRPr="004902AE">
              <w:rPr>
                <w:iCs/>
              </w:rPr>
              <w:t>Mistr Vyšebrodského oltáře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5041" w14:textId="77777777" w:rsidR="00FB2F85" w:rsidRPr="004902AE" w:rsidRDefault="006B0D88">
            <w:pPr>
              <w:rPr>
                <w:iCs/>
              </w:rPr>
            </w:pPr>
            <w:r w:rsidRPr="004902AE">
              <w:rPr>
                <w:iCs/>
              </w:rPr>
              <w:t>b</w:t>
            </w:r>
          </w:p>
        </w:tc>
      </w:tr>
      <w:tr w:rsidR="00FB2F85" w:rsidRPr="00AC3167" w14:paraId="1EAAF376" w14:textId="77777777" w:rsidTr="00E358F6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771393" w14:textId="77777777" w:rsidR="00FB2F85" w:rsidRPr="004902AE" w:rsidRDefault="00FB2F85">
            <w:pPr>
              <w:rPr>
                <w:iCs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36E791" w14:textId="77777777" w:rsidR="00FB2F85" w:rsidRPr="004902AE" w:rsidRDefault="00FB2F85" w:rsidP="00B2321E">
            <w:pPr>
              <w:rPr>
                <w:iCs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5E4E36" w14:textId="77777777" w:rsidR="00FB2F85" w:rsidRPr="004902AE" w:rsidRDefault="00014367" w:rsidP="001F1CF2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proofErr w:type="spellStart"/>
            <w:r w:rsidRPr="004902AE">
              <w:rPr>
                <w:iCs/>
              </w:rPr>
              <w:t>Kazimir</w:t>
            </w:r>
            <w:proofErr w:type="spellEnd"/>
            <w:r w:rsidRPr="004902AE">
              <w:rPr>
                <w:iCs/>
              </w:rPr>
              <w:t xml:space="preserve"> </w:t>
            </w:r>
            <w:proofErr w:type="spellStart"/>
            <w:r w:rsidRPr="004902AE">
              <w:rPr>
                <w:iCs/>
              </w:rPr>
              <w:t>Malevič</w:t>
            </w:r>
            <w:proofErr w:type="spellEnd"/>
            <w:r w:rsidR="001F1CF2" w:rsidRPr="004902AE">
              <w:rPr>
                <w:iCs/>
              </w:rPr>
              <w:t xml:space="preserve"> – </w:t>
            </w:r>
            <w:r w:rsidR="00C6426A" w:rsidRPr="004902AE">
              <w:rPr>
                <w:iCs/>
              </w:rPr>
              <w:t>Pablo Picasso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51B9" w14:textId="77777777" w:rsidR="00FB2F85" w:rsidRPr="004902AE" w:rsidRDefault="006B0D88" w:rsidP="006B0D88">
            <w:pPr>
              <w:rPr>
                <w:iCs/>
              </w:rPr>
            </w:pPr>
            <w:r w:rsidRPr="004902AE">
              <w:rPr>
                <w:iCs/>
              </w:rPr>
              <w:t>c</w:t>
            </w:r>
            <w:r w:rsidR="00D152DB" w:rsidRPr="004902AE">
              <w:rPr>
                <w:iCs/>
              </w:rPr>
              <w:t xml:space="preserve"> </w:t>
            </w:r>
          </w:p>
        </w:tc>
      </w:tr>
      <w:tr w:rsidR="00FB2F85" w:rsidRPr="00AC3167" w14:paraId="66BFE7E8" w14:textId="77777777" w:rsidTr="00E358F6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F4AB3C3" w14:textId="77777777" w:rsidR="00FB2F85" w:rsidRPr="004902AE" w:rsidRDefault="00FB2F85">
            <w:pPr>
              <w:rPr>
                <w:iCs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EF4AB" w14:textId="77777777" w:rsidR="00FB2F85" w:rsidRPr="004902AE" w:rsidRDefault="00FB2F85" w:rsidP="00B2321E">
            <w:pPr>
              <w:rPr>
                <w:iCs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5CF9C4" w14:textId="77777777" w:rsidR="00FB2F85" w:rsidRPr="004902AE" w:rsidRDefault="00F701DD" w:rsidP="00105DA7">
            <w:pPr>
              <w:overflowPunct/>
              <w:autoSpaceDE/>
              <w:autoSpaceDN/>
              <w:adjustRightInd/>
              <w:textAlignment w:val="auto"/>
              <w:rPr>
                <w:iCs/>
              </w:rPr>
            </w:pPr>
            <w:r>
              <w:rPr>
                <w:iCs/>
              </w:rPr>
              <w:t xml:space="preserve">Paul </w:t>
            </w:r>
            <w:proofErr w:type="spellStart"/>
            <w:r>
              <w:rPr>
                <w:iCs/>
              </w:rPr>
              <w:t>Cézanne</w:t>
            </w:r>
            <w:proofErr w:type="spellEnd"/>
            <w:r w:rsidR="00692039" w:rsidRPr="004902AE">
              <w:rPr>
                <w:iCs/>
              </w:rPr>
              <w:t xml:space="preserve"> </w:t>
            </w:r>
            <w:r w:rsidR="00014367" w:rsidRPr="004902AE">
              <w:rPr>
                <w:iCs/>
              </w:rPr>
              <w:t>–</w:t>
            </w:r>
            <w:r w:rsidR="00692039" w:rsidRPr="004902AE">
              <w:rPr>
                <w:iCs/>
              </w:rPr>
              <w:t xml:space="preserve"> </w:t>
            </w:r>
            <w:r w:rsidR="00C6426A" w:rsidRPr="004902AE">
              <w:rPr>
                <w:iCs/>
              </w:rPr>
              <w:t xml:space="preserve">Marina </w:t>
            </w:r>
            <w:proofErr w:type="spellStart"/>
            <w:r w:rsidR="00C6426A" w:rsidRPr="004902AE">
              <w:rPr>
                <w:iCs/>
              </w:rPr>
              <w:t>Abramovic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D681" w14:textId="388315E1" w:rsidR="00FB2F85" w:rsidRPr="004902AE" w:rsidRDefault="00543101" w:rsidP="00812E34">
            <w:pPr>
              <w:rPr>
                <w:iCs/>
              </w:rPr>
            </w:pPr>
            <w:r>
              <w:rPr>
                <w:iCs/>
              </w:rPr>
              <w:t>D</w:t>
            </w:r>
          </w:p>
        </w:tc>
      </w:tr>
    </w:tbl>
    <w:p w14:paraId="6B308F56" w14:textId="77777777" w:rsidR="00135539" w:rsidRDefault="00135539">
      <w:pPr>
        <w:rPr>
          <w:i/>
          <w:highlight w:val="lightGray"/>
        </w:rPr>
      </w:pP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111"/>
        <w:gridCol w:w="4395"/>
        <w:gridCol w:w="567"/>
      </w:tblGrid>
      <w:tr w:rsidR="00FB2F85" w:rsidRPr="00AC3167" w14:paraId="4C83AC24" w14:textId="77777777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0F7D133" w14:textId="77777777" w:rsidR="00FB2F85" w:rsidRPr="004902AE" w:rsidRDefault="00FB2F85">
            <w:pPr>
              <w:rPr>
                <w:iCs/>
              </w:rPr>
            </w:pPr>
            <w:r w:rsidRPr="004902AE">
              <w:rPr>
                <w:iCs/>
              </w:rPr>
              <w:t>20</w:t>
            </w:r>
            <w:r w:rsidR="001F1CF2" w:rsidRPr="004902AE">
              <w:rPr>
                <w:iCs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216E36" w14:textId="77777777" w:rsidR="00FB2F85" w:rsidRPr="004902AE" w:rsidRDefault="007F4FB8" w:rsidP="00442F6B">
            <w:pPr>
              <w:rPr>
                <w:iCs/>
              </w:rPr>
            </w:pPr>
            <w:r w:rsidRPr="004902AE">
              <w:rPr>
                <w:iCs/>
              </w:rPr>
              <w:t>Identifikujte dvojic</w:t>
            </w:r>
            <w:r w:rsidR="00664FAD" w:rsidRPr="004902AE">
              <w:rPr>
                <w:iCs/>
              </w:rPr>
              <w:t>i</w:t>
            </w:r>
            <w:r w:rsidRPr="004902AE">
              <w:rPr>
                <w:iCs/>
              </w:rPr>
              <w:t>, kte</w:t>
            </w:r>
            <w:r w:rsidR="00F701DD">
              <w:rPr>
                <w:iCs/>
              </w:rPr>
              <w:t>rá (</w:t>
            </w:r>
            <w:r w:rsidRPr="004902AE">
              <w:rPr>
                <w:iCs/>
              </w:rPr>
              <w:t>s ohledem na téma, médium/způsob práce a generační blízkost</w:t>
            </w:r>
            <w:r w:rsidR="00F701DD">
              <w:rPr>
                <w:iCs/>
              </w:rPr>
              <w:t>)</w:t>
            </w:r>
            <w:r w:rsidRPr="004902AE">
              <w:rPr>
                <w:iCs/>
              </w:rPr>
              <w:t xml:space="preserve"> tvoří logický pár:</w:t>
            </w:r>
          </w:p>
        </w:tc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8E01E7" w14:textId="77777777" w:rsidR="00FB2F85" w:rsidRPr="004902AE" w:rsidRDefault="00664FAD" w:rsidP="006B0D88">
            <w:pPr>
              <w:rPr>
                <w:iCs/>
              </w:rPr>
            </w:pPr>
            <w:r w:rsidRPr="004902AE">
              <w:rPr>
                <w:iCs/>
              </w:rPr>
              <w:t xml:space="preserve">Max </w:t>
            </w:r>
            <w:proofErr w:type="spellStart"/>
            <w:r w:rsidRPr="004902AE">
              <w:rPr>
                <w:iCs/>
              </w:rPr>
              <w:t>Beckmann</w:t>
            </w:r>
            <w:proofErr w:type="spellEnd"/>
            <w:r w:rsidR="007F4FB8" w:rsidRPr="004902AE">
              <w:rPr>
                <w:iCs/>
              </w:rPr>
              <w:t xml:space="preserve"> – </w:t>
            </w:r>
            <w:r w:rsidR="004902AE" w:rsidRPr="004902AE">
              <w:rPr>
                <w:iCs/>
              </w:rPr>
              <w:t xml:space="preserve">Jean-Antoine </w:t>
            </w:r>
            <w:proofErr w:type="spellStart"/>
            <w:r w:rsidR="004902AE" w:rsidRPr="004902AE">
              <w:rPr>
                <w:iCs/>
              </w:rPr>
              <w:t>Houdon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F786" w14:textId="77777777" w:rsidR="00FB2F85" w:rsidRPr="004902AE" w:rsidRDefault="007F4FB8">
            <w:pPr>
              <w:rPr>
                <w:iCs/>
              </w:rPr>
            </w:pPr>
            <w:r w:rsidRPr="004902AE">
              <w:rPr>
                <w:iCs/>
              </w:rPr>
              <w:t>a</w:t>
            </w:r>
          </w:p>
        </w:tc>
      </w:tr>
      <w:tr w:rsidR="00FB2F85" w:rsidRPr="00AC3167" w14:paraId="471EB6DC" w14:textId="77777777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6FC076" w14:textId="77777777" w:rsidR="00FB2F85" w:rsidRPr="004902AE" w:rsidRDefault="00FB2F85">
            <w:pPr>
              <w:rPr>
                <w:iCs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375179" w14:textId="77777777" w:rsidR="00FB2F85" w:rsidRPr="004902AE" w:rsidRDefault="00FB2F85" w:rsidP="00347333">
            <w:pPr>
              <w:rPr>
                <w:iCs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3D6A4C" w14:textId="77777777" w:rsidR="00FB2F85" w:rsidRPr="004902AE" w:rsidRDefault="004902AE" w:rsidP="00442F6B">
            <w:pPr>
              <w:rPr>
                <w:iCs/>
              </w:rPr>
            </w:pPr>
            <w:r w:rsidRPr="004902AE">
              <w:rPr>
                <w:iCs/>
              </w:rPr>
              <w:t xml:space="preserve">Karel </w:t>
            </w:r>
            <w:proofErr w:type="spellStart"/>
            <w:r w:rsidRPr="004902AE">
              <w:rPr>
                <w:iCs/>
              </w:rPr>
              <w:t>Prager</w:t>
            </w:r>
            <w:proofErr w:type="spellEnd"/>
            <w:r w:rsidR="007F4FB8" w:rsidRPr="004902AE">
              <w:rPr>
                <w:iCs/>
              </w:rPr>
              <w:t xml:space="preserve"> – </w:t>
            </w:r>
            <w:r w:rsidRPr="004902AE">
              <w:rPr>
                <w:iCs/>
              </w:rPr>
              <w:t xml:space="preserve">Antonín </w:t>
            </w:r>
            <w:proofErr w:type="spellStart"/>
            <w:r w:rsidRPr="004902AE">
              <w:rPr>
                <w:iCs/>
              </w:rPr>
              <w:t>Chittussi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3A931" w14:textId="77777777" w:rsidR="00FB2F85" w:rsidRPr="004902AE" w:rsidRDefault="006B0D88" w:rsidP="006B0D88">
            <w:pPr>
              <w:rPr>
                <w:iCs/>
              </w:rPr>
            </w:pPr>
            <w:r w:rsidRPr="004902AE">
              <w:rPr>
                <w:iCs/>
              </w:rPr>
              <w:t>b</w:t>
            </w:r>
            <w:r w:rsidR="00325C92" w:rsidRPr="004902AE">
              <w:rPr>
                <w:iCs/>
              </w:rPr>
              <w:t xml:space="preserve"> </w:t>
            </w:r>
          </w:p>
        </w:tc>
      </w:tr>
      <w:tr w:rsidR="00FB2F85" w:rsidRPr="00AC3167" w14:paraId="50B16BCE" w14:textId="77777777"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59EBA5" w14:textId="77777777" w:rsidR="00FB2F85" w:rsidRPr="004902AE" w:rsidRDefault="00FB2F85">
            <w:pPr>
              <w:rPr>
                <w:iCs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B1C4A1" w14:textId="77777777" w:rsidR="00FB2F85" w:rsidRPr="004902AE" w:rsidRDefault="00FB2F85" w:rsidP="00347333">
            <w:pPr>
              <w:rPr>
                <w:iCs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D10400" w14:textId="77777777" w:rsidR="00FB2F85" w:rsidRPr="004902AE" w:rsidRDefault="004902AE">
            <w:pPr>
              <w:rPr>
                <w:iCs/>
              </w:rPr>
            </w:pPr>
            <w:r w:rsidRPr="004902AE">
              <w:rPr>
                <w:iCs/>
              </w:rPr>
              <w:t xml:space="preserve">Paul </w:t>
            </w:r>
            <w:proofErr w:type="spellStart"/>
            <w:r w:rsidRPr="004902AE">
              <w:rPr>
                <w:iCs/>
              </w:rPr>
              <w:t>Klee</w:t>
            </w:r>
            <w:proofErr w:type="spellEnd"/>
            <w:r w:rsidR="007F4FB8" w:rsidRPr="004902AE">
              <w:rPr>
                <w:iCs/>
              </w:rPr>
              <w:t xml:space="preserve"> </w:t>
            </w:r>
            <w:r w:rsidR="004536AD" w:rsidRPr="004902AE">
              <w:rPr>
                <w:iCs/>
              </w:rPr>
              <w:t>–</w:t>
            </w:r>
            <w:r w:rsidR="007F4FB8" w:rsidRPr="004902AE">
              <w:rPr>
                <w:iCs/>
              </w:rPr>
              <w:t xml:space="preserve"> </w:t>
            </w:r>
            <w:r w:rsidRPr="004902AE">
              <w:rPr>
                <w:iCs/>
              </w:rPr>
              <w:t xml:space="preserve">Piet </w:t>
            </w:r>
            <w:proofErr w:type="spellStart"/>
            <w:r w:rsidRPr="004902AE">
              <w:rPr>
                <w:iCs/>
              </w:rPr>
              <w:t>Mondrian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15A0" w14:textId="33371E00" w:rsidR="00FB2F85" w:rsidRPr="004902AE" w:rsidRDefault="00543101">
            <w:pPr>
              <w:rPr>
                <w:iCs/>
              </w:rPr>
            </w:pPr>
            <w:r>
              <w:rPr>
                <w:iCs/>
              </w:rPr>
              <w:t>C</w:t>
            </w:r>
          </w:p>
        </w:tc>
      </w:tr>
      <w:tr w:rsidR="00FB2F85" w:rsidRPr="007302CB" w14:paraId="372B16D9" w14:textId="77777777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181A832" w14:textId="77777777" w:rsidR="00FB2F85" w:rsidRPr="004902AE" w:rsidRDefault="00FB2F85">
            <w:pPr>
              <w:rPr>
                <w:iCs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E6CF8" w14:textId="77777777" w:rsidR="00FB2F85" w:rsidRPr="004902AE" w:rsidRDefault="00FB2F85">
            <w:pPr>
              <w:rPr>
                <w:iCs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4721A9" w14:textId="77777777" w:rsidR="00FB2F85" w:rsidRPr="004902AE" w:rsidRDefault="004536AD" w:rsidP="00442F6B">
            <w:pPr>
              <w:rPr>
                <w:iCs/>
              </w:rPr>
            </w:pPr>
            <w:r w:rsidRPr="004902AE">
              <w:rPr>
                <w:iCs/>
              </w:rPr>
              <w:t xml:space="preserve">Toyen – </w:t>
            </w:r>
            <w:proofErr w:type="spellStart"/>
            <w:r w:rsidR="004902AE" w:rsidRPr="004902AE">
              <w:rPr>
                <w:iCs/>
              </w:rPr>
              <w:t>Jeff</w:t>
            </w:r>
            <w:proofErr w:type="spellEnd"/>
            <w:r w:rsidR="004902AE" w:rsidRPr="004902AE">
              <w:rPr>
                <w:iCs/>
              </w:rPr>
              <w:t xml:space="preserve"> </w:t>
            </w:r>
            <w:proofErr w:type="spellStart"/>
            <w:r w:rsidR="004902AE" w:rsidRPr="004902AE">
              <w:rPr>
                <w:iCs/>
              </w:rPr>
              <w:t>Koons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39BE" w14:textId="77777777" w:rsidR="00FB2F85" w:rsidRPr="004902AE" w:rsidRDefault="00FB2F85">
            <w:pPr>
              <w:rPr>
                <w:iCs/>
              </w:rPr>
            </w:pPr>
            <w:r w:rsidRPr="004902AE">
              <w:rPr>
                <w:iCs/>
              </w:rPr>
              <w:t>d</w:t>
            </w:r>
          </w:p>
        </w:tc>
      </w:tr>
    </w:tbl>
    <w:p w14:paraId="0B186118" w14:textId="77777777" w:rsidR="00135539" w:rsidRPr="007302CB" w:rsidRDefault="00135539" w:rsidP="00644339">
      <w:pPr>
        <w:rPr>
          <w:i/>
        </w:rPr>
      </w:pPr>
    </w:p>
    <w:sectPr w:rsidR="00135539" w:rsidRPr="007302CB" w:rsidSect="006D1468">
      <w:pgSz w:w="11906" w:h="16838"/>
      <w:pgMar w:top="567" w:right="1800" w:bottom="567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pt;height:14.25pt" o:bullet="t">
        <v:imagedata r:id="rId1" o:title="BD21331_"/>
      </v:shape>
    </w:pict>
  </w:numPicBullet>
  <w:abstractNum w:abstractNumId="0" w15:restartNumberingAfterBreak="0">
    <w:nsid w:val="05094736"/>
    <w:multiLevelType w:val="hybridMultilevel"/>
    <w:tmpl w:val="C8609B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446B9"/>
    <w:multiLevelType w:val="hybridMultilevel"/>
    <w:tmpl w:val="133EB44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5E4B9F"/>
    <w:multiLevelType w:val="hybridMultilevel"/>
    <w:tmpl w:val="1B9A398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F87B6E"/>
    <w:multiLevelType w:val="hybridMultilevel"/>
    <w:tmpl w:val="E6DE79A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F3199"/>
    <w:multiLevelType w:val="hybridMultilevel"/>
    <w:tmpl w:val="013218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6D7624"/>
    <w:multiLevelType w:val="hybridMultilevel"/>
    <w:tmpl w:val="9708A83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CC583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FA1914"/>
    <w:multiLevelType w:val="hybridMultilevel"/>
    <w:tmpl w:val="C526DEA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440B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4D54B9"/>
    <w:multiLevelType w:val="hybridMultilevel"/>
    <w:tmpl w:val="068CA2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4684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8440BF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94569"/>
    <w:multiLevelType w:val="hybridMultilevel"/>
    <w:tmpl w:val="9812538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8460768">
    <w:abstractNumId w:val="5"/>
  </w:num>
  <w:num w:numId="2" w16cid:durableId="45645603">
    <w:abstractNumId w:val="7"/>
  </w:num>
  <w:num w:numId="3" w16cid:durableId="784692714">
    <w:abstractNumId w:val="6"/>
  </w:num>
  <w:num w:numId="4" w16cid:durableId="1450011428">
    <w:abstractNumId w:val="8"/>
  </w:num>
  <w:num w:numId="5" w16cid:durableId="559484866">
    <w:abstractNumId w:val="2"/>
  </w:num>
  <w:num w:numId="6" w16cid:durableId="973175851">
    <w:abstractNumId w:val="3"/>
  </w:num>
  <w:num w:numId="7" w16cid:durableId="1677030860">
    <w:abstractNumId w:val="4"/>
  </w:num>
  <w:num w:numId="8" w16cid:durableId="1654144411">
    <w:abstractNumId w:val="0"/>
  </w:num>
  <w:num w:numId="9" w16cid:durableId="785735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539"/>
    <w:rsid w:val="000061CE"/>
    <w:rsid w:val="00007097"/>
    <w:rsid w:val="00007A43"/>
    <w:rsid w:val="00007A4A"/>
    <w:rsid w:val="00010E2C"/>
    <w:rsid w:val="000142E8"/>
    <w:rsid w:val="00014367"/>
    <w:rsid w:val="0002114E"/>
    <w:rsid w:val="00031153"/>
    <w:rsid w:val="00031511"/>
    <w:rsid w:val="00033B05"/>
    <w:rsid w:val="00064818"/>
    <w:rsid w:val="00077E7A"/>
    <w:rsid w:val="000908CF"/>
    <w:rsid w:val="000959D8"/>
    <w:rsid w:val="000A400E"/>
    <w:rsid w:val="000C0A33"/>
    <w:rsid w:val="000C3BE6"/>
    <w:rsid w:val="000D4BD8"/>
    <w:rsid w:val="000E1766"/>
    <w:rsid w:val="000F019F"/>
    <w:rsid w:val="000F5C2A"/>
    <w:rsid w:val="00105DA7"/>
    <w:rsid w:val="001079AF"/>
    <w:rsid w:val="00135539"/>
    <w:rsid w:val="001477E0"/>
    <w:rsid w:val="00154D13"/>
    <w:rsid w:val="001561A7"/>
    <w:rsid w:val="0016544E"/>
    <w:rsid w:val="0016765C"/>
    <w:rsid w:val="0018689E"/>
    <w:rsid w:val="00193D16"/>
    <w:rsid w:val="00193D96"/>
    <w:rsid w:val="001A5F0B"/>
    <w:rsid w:val="001D0A37"/>
    <w:rsid w:val="001D60B5"/>
    <w:rsid w:val="001E1F23"/>
    <w:rsid w:val="001F1CF2"/>
    <w:rsid w:val="002119E1"/>
    <w:rsid w:val="002127F0"/>
    <w:rsid w:val="002152D3"/>
    <w:rsid w:val="0021545A"/>
    <w:rsid w:val="002278A5"/>
    <w:rsid w:val="00230CC4"/>
    <w:rsid w:val="002317C5"/>
    <w:rsid w:val="00243A42"/>
    <w:rsid w:val="002449F7"/>
    <w:rsid w:val="002562BE"/>
    <w:rsid w:val="00262C72"/>
    <w:rsid w:val="002712D4"/>
    <w:rsid w:val="00273551"/>
    <w:rsid w:val="0027790E"/>
    <w:rsid w:val="00280774"/>
    <w:rsid w:val="002828FE"/>
    <w:rsid w:val="00286DD1"/>
    <w:rsid w:val="002E2E5E"/>
    <w:rsid w:val="002F3D69"/>
    <w:rsid w:val="002F7D8F"/>
    <w:rsid w:val="0030767B"/>
    <w:rsid w:val="00307941"/>
    <w:rsid w:val="0032280B"/>
    <w:rsid w:val="00325C92"/>
    <w:rsid w:val="00326E6E"/>
    <w:rsid w:val="0034639A"/>
    <w:rsid w:val="00347333"/>
    <w:rsid w:val="00353762"/>
    <w:rsid w:val="00357FC4"/>
    <w:rsid w:val="00363779"/>
    <w:rsid w:val="003747CD"/>
    <w:rsid w:val="00377AA3"/>
    <w:rsid w:val="00380D94"/>
    <w:rsid w:val="00394D8C"/>
    <w:rsid w:val="003A09DC"/>
    <w:rsid w:val="003C273E"/>
    <w:rsid w:val="003C5FB0"/>
    <w:rsid w:val="003F00E3"/>
    <w:rsid w:val="00400EA0"/>
    <w:rsid w:val="00414320"/>
    <w:rsid w:val="00416243"/>
    <w:rsid w:val="00442F6B"/>
    <w:rsid w:val="004458BC"/>
    <w:rsid w:val="004536AD"/>
    <w:rsid w:val="00467BBF"/>
    <w:rsid w:val="00473E4D"/>
    <w:rsid w:val="004902AE"/>
    <w:rsid w:val="00495923"/>
    <w:rsid w:val="004A1FDC"/>
    <w:rsid w:val="004A410B"/>
    <w:rsid w:val="004A7EDE"/>
    <w:rsid w:val="004B5DDB"/>
    <w:rsid w:val="004B7409"/>
    <w:rsid w:val="004C2F6F"/>
    <w:rsid w:val="004D1EA2"/>
    <w:rsid w:val="004D4CA8"/>
    <w:rsid w:val="004D5EAF"/>
    <w:rsid w:val="004D7F50"/>
    <w:rsid w:val="004E2B26"/>
    <w:rsid w:val="004E4EB6"/>
    <w:rsid w:val="004E6C41"/>
    <w:rsid w:val="004F1827"/>
    <w:rsid w:val="004F2619"/>
    <w:rsid w:val="004F4B60"/>
    <w:rsid w:val="004F4EA1"/>
    <w:rsid w:val="00510358"/>
    <w:rsid w:val="005213F9"/>
    <w:rsid w:val="00521C31"/>
    <w:rsid w:val="0052734A"/>
    <w:rsid w:val="0053096E"/>
    <w:rsid w:val="00543101"/>
    <w:rsid w:val="00546331"/>
    <w:rsid w:val="005604C8"/>
    <w:rsid w:val="005612F3"/>
    <w:rsid w:val="00570688"/>
    <w:rsid w:val="0057514A"/>
    <w:rsid w:val="005813C6"/>
    <w:rsid w:val="00586F8C"/>
    <w:rsid w:val="00590237"/>
    <w:rsid w:val="00594D23"/>
    <w:rsid w:val="005A1A05"/>
    <w:rsid w:val="005B3941"/>
    <w:rsid w:val="005B5E76"/>
    <w:rsid w:val="005C3C99"/>
    <w:rsid w:val="005D121F"/>
    <w:rsid w:val="005D49DC"/>
    <w:rsid w:val="005D6E64"/>
    <w:rsid w:val="005E0F1F"/>
    <w:rsid w:val="005F3BC6"/>
    <w:rsid w:val="006055D3"/>
    <w:rsid w:val="00611230"/>
    <w:rsid w:val="00620521"/>
    <w:rsid w:val="0062120F"/>
    <w:rsid w:val="006224B0"/>
    <w:rsid w:val="00625B60"/>
    <w:rsid w:val="00627EE0"/>
    <w:rsid w:val="00630BB4"/>
    <w:rsid w:val="00631548"/>
    <w:rsid w:val="00644339"/>
    <w:rsid w:val="00647423"/>
    <w:rsid w:val="00650123"/>
    <w:rsid w:val="00664FAD"/>
    <w:rsid w:val="00666D12"/>
    <w:rsid w:val="0067105C"/>
    <w:rsid w:val="00671903"/>
    <w:rsid w:val="006738C5"/>
    <w:rsid w:val="00681F11"/>
    <w:rsid w:val="00692039"/>
    <w:rsid w:val="0069676E"/>
    <w:rsid w:val="006973FC"/>
    <w:rsid w:val="006B0D88"/>
    <w:rsid w:val="006B4916"/>
    <w:rsid w:val="006B6832"/>
    <w:rsid w:val="006C17A7"/>
    <w:rsid w:val="006D1468"/>
    <w:rsid w:val="006E0996"/>
    <w:rsid w:val="006E3DA7"/>
    <w:rsid w:val="006E7F91"/>
    <w:rsid w:val="006F26C6"/>
    <w:rsid w:val="006F3E75"/>
    <w:rsid w:val="00703556"/>
    <w:rsid w:val="0070686A"/>
    <w:rsid w:val="00720AE4"/>
    <w:rsid w:val="00720F3D"/>
    <w:rsid w:val="007302CB"/>
    <w:rsid w:val="007302FB"/>
    <w:rsid w:val="007309AF"/>
    <w:rsid w:val="007349F3"/>
    <w:rsid w:val="00740F5A"/>
    <w:rsid w:val="00757308"/>
    <w:rsid w:val="00760524"/>
    <w:rsid w:val="00760EA1"/>
    <w:rsid w:val="0077019F"/>
    <w:rsid w:val="0077067C"/>
    <w:rsid w:val="0077770A"/>
    <w:rsid w:val="0078111A"/>
    <w:rsid w:val="007846F9"/>
    <w:rsid w:val="00791EC8"/>
    <w:rsid w:val="007968DC"/>
    <w:rsid w:val="007972AA"/>
    <w:rsid w:val="007A244B"/>
    <w:rsid w:val="007A6384"/>
    <w:rsid w:val="007B0255"/>
    <w:rsid w:val="007B2A3D"/>
    <w:rsid w:val="007C0F48"/>
    <w:rsid w:val="007C3793"/>
    <w:rsid w:val="007D092C"/>
    <w:rsid w:val="007D2A05"/>
    <w:rsid w:val="007D31E5"/>
    <w:rsid w:val="007D4F5E"/>
    <w:rsid w:val="007D541A"/>
    <w:rsid w:val="007E0203"/>
    <w:rsid w:val="007F4FB8"/>
    <w:rsid w:val="007F7765"/>
    <w:rsid w:val="007F7A75"/>
    <w:rsid w:val="00806022"/>
    <w:rsid w:val="008117EB"/>
    <w:rsid w:val="00812E34"/>
    <w:rsid w:val="00824C46"/>
    <w:rsid w:val="00825366"/>
    <w:rsid w:val="008341DA"/>
    <w:rsid w:val="008457A9"/>
    <w:rsid w:val="00845A82"/>
    <w:rsid w:val="0086245B"/>
    <w:rsid w:val="00867C94"/>
    <w:rsid w:val="00870557"/>
    <w:rsid w:val="008728E4"/>
    <w:rsid w:val="008741B5"/>
    <w:rsid w:val="008812CB"/>
    <w:rsid w:val="008919EC"/>
    <w:rsid w:val="00895D2E"/>
    <w:rsid w:val="00897B70"/>
    <w:rsid w:val="008B0308"/>
    <w:rsid w:val="008B0811"/>
    <w:rsid w:val="008C6F83"/>
    <w:rsid w:val="008D2381"/>
    <w:rsid w:val="008E1917"/>
    <w:rsid w:val="008E58D3"/>
    <w:rsid w:val="008F7CF8"/>
    <w:rsid w:val="00900D8A"/>
    <w:rsid w:val="00917151"/>
    <w:rsid w:val="009178E7"/>
    <w:rsid w:val="009355C9"/>
    <w:rsid w:val="00955F52"/>
    <w:rsid w:val="009561C4"/>
    <w:rsid w:val="009609B0"/>
    <w:rsid w:val="009647C9"/>
    <w:rsid w:val="009724A1"/>
    <w:rsid w:val="009743D2"/>
    <w:rsid w:val="00975013"/>
    <w:rsid w:val="00976362"/>
    <w:rsid w:val="00984D65"/>
    <w:rsid w:val="009867B4"/>
    <w:rsid w:val="00994B2D"/>
    <w:rsid w:val="009A16F3"/>
    <w:rsid w:val="009A5125"/>
    <w:rsid w:val="009A57B8"/>
    <w:rsid w:val="009A68E5"/>
    <w:rsid w:val="009A7CA2"/>
    <w:rsid w:val="009B1A13"/>
    <w:rsid w:val="009B2EE5"/>
    <w:rsid w:val="009B3FD3"/>
    <w:rsid w:val="009B5530"/>
    <w:rsid w:val="009B62DE"/>
    <w:rsid w:val="009C158B"/>
    <w:rsid w:val="009D4F9D"/>
    <w:rsid w:val="009D6A60"/>
    <w:rsid w:val="009E2A35"/>
    <w:rsid w:val="009F6941"/>
    <w:rsid w:val="00A04D97"/>
    <w:rsid w:val="00A068B8"/>
    <w:rsid w:val="00A13342"/>
    <w:rsid w:val="00A15DA7"/>
    <w:rsid w:val="00A16B08"/>
    <w:rsid w:val="00A20CBE"/>
    <w:rsid w:val="00A24DDE"/>
    <w:rsid w:val="00A25F69"/>
    <w:rsid w:val="00A302FA"/>
    <w:rsid w:val="00A35BB4"/>
    <w:rsid w:val="00A37E8B"/>
    <w:rsid w:val="00A440F2"/>
    <w:rsid w:val="00A52DE4"/>
    <w:rsid w:val="00A53585"/>
    <w:rsid w:val="00A5383D"/>
    <w:rsid w:val="00A63EB8"/>
    <w:rsid w:val="00A728B9"/>
    <w:rsid w:val="00A75187"/>
    <w:rsid w:val="00A76D7F"/>
    <w:rsid w:val="00A80ACE"/>
    <w:rsid w:val="00A865D8"/>
    <w:rsid w:val="00A875C2"/>
    <w:rsid w:val="00A87709"/>
    <w:rsid w:val="00AB17AC"/>
    <w:rsid w:val="00AB46B5"/>
    <w:rsid w:val="00AC3167"/>
    <w:rsid w:val="00AC5068"/>
    <w:rsid w:val="00AF5FBF"/>
    <w:rsid w:val="00B04F15"/>
    <w:rsid w:val="00B12134"/>
    <w:rsid w:val="00B13C61"/>
    <w:rsid w:val="00B164ED"/>
    <w:rsid w:val="00B2321E"/>
    <w:rsid w:val="00B24B36"/>
    <w:rsid w:val="00B347B4"/>
    <w:rsid w:val="00B43F3F"/>
    <w:rsid w:val="00B4477B"/>
    <w:rsid w:val="00B4587F"/>
    <w:rsid w:val="00B56291"/>
    <w:rsid w:val="00B57FD6"/>
    <w:rsid w:val="00B604DD"/>
    <w:rsid w:val="00B63C47"/>
    <w:rsid w:val="00B7553A"/>
    <w:rsid w:val="00B759C2"/>
    <w:rsid w:val="00B7634D"/>
    <w:rsid w:val="00B87763"/>
    <w:rsid w:val="00B92C35"/>
    <w:rsid w:val="00BA7A92"/>
    <w:rsid w:val="00BB4737"/>
    <w:rsid w:val="00BB5E1B"/>
    <w:rsid w:val="00BC2A6F"/>
    <w:rsid w:val="00BD42E0"/>
    <w:rsid w:val="00BD46F9"/>
    <w:rsid w:val="00BE008A"/>
    <w:rsid w:val="00BE05D2"/>
    <w:rsid w:val="00BE6528"/>
    <w:rsid w:val="00BF54A3"/>
    <w:rsid w:val="00BF76C6"/>
    <w:rsid w:val="00BF7AD6"/>
    <w:rsid w:val="00C00335"/>
    <w:rsid w:val="00C10A38"/>
    <w:rsid w:val="00C15826"/>
    <w:rsid w:val="00C241A4"/>
    <w:rsid w:val="00C32A1C"/>
    <w:rsid w:val="00C34131"/>
    <w:rsid w:val="00C43BB7"/>
    <w:rsid w:val="00C505A7"/>
    <w:rsid w:val="00C53720"/>
    <w:rsid w:val="00C6426A"/>
    <w:rsid w:val="00C66B09"/>
    <w:rsid w:val="00C67406"/>
    <w:rsid w:val="00C75B29"/>
    <w:rsid w:val="00C80A73"/>
    <w:rsid w:val="00C80D42"/>
    <w:rsid w:val="00C81BE2"/>
    <w:rsid w:val="00C94C83"/>
    <w:rsid w:val="00C94D61"/>
    <w:rsid w:val="00CB73F6"/>
    <w:rsid w:val="00CC3433"/>
    <w:rsid w:val="00CC3A0D"/>
    <w:rsid w:val="00CD41A1"/>
    <w:rsid w:val="00CE2121"/>
    <w:rsid w:val="00CE3FDC"/>
    <w:rsid w:val="00D0593B"/>
    <w:rsid w:val="00D1262A"/>
    <w:rsid w:val="00D152DB"/>
    <w:rsid w:val="00D15EB6"/>
    <w:rsid w:val="00D17990"/>
    <w:rsid w:val="00D23329"/>
    <w:rsid w:val="00D23768"/>
    <w:rsid w:val="00D24E62"/>
    <w:rsid w:val="00D41CBF"/>
    <w:rsid w:val="00D42437"/>
    <w:rsid w:val="00D44381"/>
    <w:rsid w:val="00D4753F"/>
    <w:rsid w:val="00D51E65"/>
    <w:rsid w:val="00D54CDB"/>
    <w:rsid w:val="00D55277"/>
    <w:rsid w:val="00D55945"/>
    <w:rsid w:val="00D607DC"/>
    <w:rsid w:val="00D660E6"/>
    <w:rsid w:val="00D66337"/>
    <w:rsid w:val="00D72AF1"/>
    <w:rsid w:val="00D73A83"/>
    <w:rsid w:val="00D743E8"/>
    <w:rsid w:val="00D76C81"/>
    <w:rsid w:val="00D82006"/>
    <w:rsid w:val="00D83273"/>
    <w:rsid w:val="00DA1DF3"/>
    <w:rsid w:val="00DA5CB7"/>
    <w:rsid w:val="00DC6999"/>
    <w:rsid w:val="00DE1C2B"/>
    <w:rsid w:val="00DE6DEA"/>
    <w:rsid w:val="00DF004F"/>
    <w:rsid w:val="00DF1A49"/>
    <w:rsid w:val="00DF1BD9"/>
    <w:rsid w:val="00DF72D6"/>
    <w:rsid w:val="00E16679"/>
    <w:rsid w:val="00E2085C"/>
    <w:rsid w:val="00E25814"/>
    <w:rsid w:val="00E31908"/>
    <w:rsid w:val="00E34630"/>
    <w:rsid w:val="00E358F6"/>
    <w:rsid w:val="00E46AC0"/>
    <w:rsid w:val="00E506D4"/>
    <w:rsid w:val="00E513B6"/>
    <w:rsid w:val="00E52613"/>
    <w:rsid w:val="00E533F4"/>
    <w:rsid w:val="00E64B7A"/>
    <w:rsid w:val="00E651C9"/>
    <w:rsid w:val="00E72FF6"/>
    <w:rsid w:val="00E73E97"/>
    <w:rsid w:val="00E743C6"/>
    <w:rsid w:val="00E914A9"/>
    <w:rsid w:val="00E9701E"/>
    <w:rsid w:val="00EA228C"/>
    <w:rsid w:val="00EB71B8"/>
    <w:rsid w:val="00EC0671"/>
    <w:rsid w:val="00EC373A"/>
    <w:rsid w:val="00EE4BCB"/>
    <w:rsid w:val="00EF3471"/>
    <w:rsid w:val="00F01800"/>
    <w:rsid w:val="00F02884"/>
    <w:rsid w:val="00F0578F"/>
    <w:rsid w:val="00F13F93"/>
    <w:rsid w:val="00F17157"/>
    <w:rsid w:val="00F2082A"/>
    <w:rsid w:val="00F267A1"/>
    <w:rsid w:val="00F378D8"/>
    <w:rsid w:val="00F4201C"/>
    <w:rsid w:val="00F4582F"/>
    <w:rsid w:val="00F5342C"/>
    <w:rsid w:val="00F53C6B"/>
    <w:rsid w:val="00F53CC2"/>
    <w:rsid w:val="00F5447E"/>
    <w:rsid w:val="00F6089B"/>
    <w:rsid w:val="00F6373D"/>
    <w:rsid w:val="00F637C5"/>
    <w:rsid w:val="00F648A9"/>
    <w:rsid w:val="00F701DD"/>
    <w:rsid w:val="00F73CC2"/>
    <w:rsid w:val="00F82B6A"/>
    <w:rsid w:val="00F833C5"/>
    <w:rsid w:val="00F9161A"/>
    <w:rsid w:val="00F9396D"/>
    <w:rsid w:val="00F9790A"/>
    <w:rsid w:val="00FB2F85"/>
    <w:rsid w:val="00FB70E2"/>
    <w:rsid w:val="00FD1774"/>
    <w:rsid w:val="00FD1EE6"/>
    <w:rsid w:val="00FD5065"/>
    <w:rsid w:val="00FE0E1E"/>
    <w:rsid w:val="00FF61DA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7E6EC"/>
  <w15:chartTrackingRefBased/>
  <w15:docId w15:val="{EC1EF02A-D28C-49EC-82EC-07333CF9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before="120" w:line="240" w:lineRule="atLeast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ind w:left="284" w:hanging="284"/>
    </w:pPr>
    <w:rPr>
      <w:sz w:val="24"/>
    </w:rPr>
  </w:style>
  <w:style w:type="paragraph" w:customStyle="1" w:styleId="FormtovanvHTML1">
    <w:name w:val="Formátovaný v HTML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Textbubliny">
    <w:name w:val="Balloon Text"/>
    <w:basedOn w:val="Normln"/>
    <w:link w:val="TextbublinyChar"/>
    <w:rsid w:val="009A512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A512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C241A4"/>
    <w:rPr>
      <w:color w:val="0000FF"/>
      <w:u w:val="single"/>
    </w:rPr>
  </w:style>
  <w:style w:type="character" w:customStyle="1" w:styleId="fontstyle01">
    <w:name w:val="fontstyle01"/>
    <w:rsid w:val="009F6941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9F694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Texty\2001\KVETEN\ZKOUSK3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ZKOUSK3.dot</Template>
  <TotalTime>4</TotalTime>
  <Pages>1</Pages>
  <Words>913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Zkušební otázky pro 3. ročník</vt:lpstr>
    </vt:vector>
  </TitlesOfParts>
  <Company>Vysoké učení technické v Brně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Zkušební otázky pro 3. ročník</dc:title>
  <dc:subject/>
  <dc:creator>Pavel Ondračka</dc:creator>
  <cp:keywords/>
  <cp:lastModifiedBy>Janečková Jana (165937)</cp:lastModifiedBy>
  <cp:revision>5</cp:revision>
  <cp:lastPrinted>2017-01-06T15:30:00Z</cp:lastPrinted>
  <dcterms:created xsi:type="dcterms:W3CDTF">2025-01-11T13:41:00Z</dcterms:created>
  <dcterms:modified xsi:type="dcterms:W3CDTF">2025-01-23T10:51:00Z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927881a2af91d7a27e423c895078a39c679c2d29ce956432252421379a5bab63</vt:lpwstr>
  </property>
</Properties>
</file>